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FFB" w:rsidRPr="00847FC9" w:rsidRDefault="00C74FFB" w:rsidP="009E627D">
      <w:pPr>
        <w:spacing w:line="620" w:lineRule="exact"/>
        <w:jc w:val="center"/>
        <w:rPr>
          <w:rFonts w:eastAsia="方正小标宋简体"/>
          <w:color w:val="000000"/>
          <w:sz w:val="44"/>
          <w:szCs w:val="44"/>
        </w:rPr>
      </w:pPr>
      <w:r w:rsidRPr="00847FC9">
        <w:rPr>
          <w:rFonts w:eastAsia="方正小标宋简体"/>
          <w:color w:val="000000"/>
          <w:sz w:val="44"/>
          <w:szCs w:val="44"/>
        </w:rPr>
        <w:t>2018</w:t>
      </w:r>
      <w:r w:rsidRPr="00847FC9">
        <w:rPr>
          <w:rFonts w:eastAsia="方正小标宋简体" w:hint="eastAsia"/>
          <w:color w:val="000000"/>
          <w:sz w:val="44"/>
          <w:szCs w:val="44"/>
        </w:rPr>
        <w:t>年全国执业兽医资格考试安徽考区公告</w:t>
      </w:r>
    </w:p>
    <w:p w:rsidR="00C74FFB" w:rsidRPr="00847FC9" w:rsidRDefault="00C74FFB" w:rsidP="006D6FE3">
      <w:pPr>
        <w:spacing w:line="620" w:lineRule="exact"/>
        <w:ind w:firstLineChars="200" w:firstLine="31680"/>
        <w:rPr>
          <w:rFonts w:eastAsia="仿宋"/>
          <w:sz w:val="32"/>
          <w:szCs w:val="32"/>
        </w:rPr>
      </w:pP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依据《中华人民共和国动物防疫法》、《执业兽医管理办法》、《执业兽医资格考试管理办法》以及全国执业兽医资格考试委员会公告（第</w:t>
      </w:r>
      <w:r w:rsidRPr="00847FC9">
        <w:rPr>
          <w:rFonts w:eastAsia="仿宋_GB2312"/>
          <w:sz w:val="32"/>
          <w:szCs w:val="32"/>
        </w:rPr>
        <w:t>20</w:t>
      </w:r>
      <w:r w:rsidRPr="00847FC9">
        <w:rPr>
          <w:rFonts w:eastAsia="仿宋_GB2312" w:hint="eastAsia"/>
          <w:sz w:val="32"/>
          <w:szCs w:val="32"/>
        </w:rPr>
        <w:t>号），现就</w:t>
      </w:r>
      <w:r w:rsidRPr="00847FC9">
        <w:rPr>
          <w:rFonts w:eastAsia="仿宋_GB2312"/>
          <w:sz w:val="32"/>
          <w:szCs w:val="32"/>
        </w:rPr>
        <w:t>2018</w:t>
      </w:r>
      <w:r w:rsidRPr="00847FC9">
        <w:rPr>
          <w:rFonts w:eastAsia="仿宋_GB2312" w:hint="eastAsia"/>
          <w:sz w:val="32"/>
          <w:szCs w:val="32"/>
        </w:rPr>
        <w:t>年全国执业兽医资格考试安徽考区有关事项公告如下：</w:t>
      </w:r>
    </w:p>
    <w:p w:rsidR="00C74FFB" w:rsidRPr="00847FC9" w:rsidRDefault="00C74FFB" w:rsidP="006D6FE3">
      <w:pPr>
        <w:spacing w:line="620" w:lineRule="exact"/>
        <w:ind w:firstLineChars="200" w:firstLine="31680"/>
        <w:rPr>
          <w:rFonts w:eastAsia="黑体"/>
          <w:sz w:val="32"/>
          <w:szCs w:val="32"/>
        </w:rPr>
      </w:pPr>
      <w:r w:rsidRPr="00847FC9">
        <w:rPr>
          <w:rFonts w:eastAsia="黑体" w:hint="eastAsia"/>
          <w:sz w:val="32"/>
          <w:szCs w:val="32"/>
        </w:rPr>
        <w:t>一、考试类别</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sz w:val="32"/>
          <w:szCs w:val="32"/>
        </w:rPr>
        <w:t>2018</w:t>
      </w:r>
      <w:r w:rsidRPr="00847FC9">
        <w:rPr>
          <w:rFonts w:eastAsia="仿宋_GB2312" w:hint="eastAsia"/>
          <w:sz w:val="32"/>
          <w:szCs w:val="32"/>
        </w:rPr>
        <w:t>年全国执业兽医资格考试类别为兽医全科类。</w:t>
      </w:r>
    </w:p>
    <w:p w:rsidR="00C74FFB" w:rsidRPr="00847FC9" w:rsidRDefault="00C74FFB" w:rsidP="006D6FE3">
      <w:pPr>
        <w:spacing w:line="620" w:lineRule="exact"/>
        <w:ind w:firstLineChars="200" w:firstLine="31680"/>
        <w:rPr>
          <w:rFonts w:eastAsia="黑体"/>
          <w:sz w:val="32"/>
          <w:szCs w:val="32"/>
        </w:rPr>
      </w:pPr>
      <w:r w:rsidRPr="00847FC9">
        <w:rPr>
          <w:rFonts w:eastAsia="黑体" w:hint="eastAsia"/>
          <w:sz w:val="32"/>
          <w:szCs w:val="32"/>
        </w:rPr>
        <w:t>二、报名</w:t>
      </w:r>
    </w:p>
    <w:p w:rsidR="00C74FFB" w:rsidRPr="00847FC9" w:rsidRDefault="00C74FFB" w:rsidP="006D6FE3">
      <w:pPr>
        <w:spacing w:line="620" w:lineRule="exact"/>
        <w:ind w:firstLineChars="200" w:firstLine="31680"/>
        <w:rPr>
          <w:rFonts w:eastAsia="楷体_GB2312"/>
          <w:b/>
          <w:sz w:val="32"/>
          <w:szCs w:val="32"/>
        </w:rPr>
      </w:pPr>
      <w:r w:rsidRPr="00847FC9">
        <w:rPr>
          <w:rFonts w:eastAsia="楷体_GB2312" w:hint="eastAsia"/>
          <w:b/>
          <w:sz w:val="32"/>
          <w:szCs w:val="32"/>
        </w:rPr>
        <w:t>（一）报名条件</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符合下列条件之一的，可以报名参加</w:t>
      </w:r>
      <w:r w:rsidRPr="00847FC9">
        <w:rPr>
          <w:rFonts w:eastAsia="仿宋_GB2312"/>
          <w:sz w:val="32"/>
          <w:szCs w:val="32"/>
        </w:rPr>
        <w:t>2018</w:t>
      </w:r>
      <w:r w:rsidRPr="00847FC9">
        <w:rPr>
          <w:rFonts w:eastAsia="仿宋_GB2312" w:hint="eastAsia"/>
          <w:sz w:val="32"/>
          <w:szCs w:val="32"/>
        </w:rPr>
        <w:t>年全国执业兽医资格考试：</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sz w:val="32"/>
          <w:szCs w:val="32"/>
        </w:rPr>
        <w:t>1</w:t>
      </w:r>
      <w:r w:rsidRPr="00847FC9">
        <w:rPr>
          <w:rFonts w:eastAsia="仿宋_GB2312" w:hint="eastAsia"/>
          <w:sz w:val="32"/>
          <w:szCs w:val="32"/>
        </w:rPr>
        <w:t>．具有兽医相关专业（目录见附件</w:t>
      </w:r>
      <w:r w:rsidRPr="00847FC9">
        <w:rPr>
          <w:rFonts w:eastAsia="仿宋_GB2312"/>
          <w:sz w:val="32"/>
          <w:szCs w:val="32"/>
        </w:rPr>
        <w:t>1</w:t>
      </w:r>
      <w:r w:rsidRPr="00847FC9">
        <w:rPr>
          <w:rFonts w:eastAsia="仿宋_GB2312" w:hint="eastAsia"/>
          <w:sz w:val="32"/>
          <w:szCs w:val="32"/>
        </w:rPr>
        <w:t>）大学专科以上学历的人员；</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sz w:val="32"/>
          <w:szCs w:val="32"/>
        </w:rPr>
        <w:t>2</w:t>
      </w:r>
      <w:r w:rsidRPr="00847FC9">
        <w:rPr>
          <w:rFonts w:eastAsia="仿宋_GB2312" w:hint="eastAsia"/>
          <w:sz w:val="32"/>
          <w:szCs w:val="32"/>
        </w:rPr>
        <w:t>．不具有兽医相关专业大学专科以上学历，但在</w:t>
      </w:r>
      <w:smartTag w:uri="urn:schemas-microsoft-com:office:smarttags" w:element="chsdate">
        <w:smartTagPr>
          <w:attr w:name="IsROCDate" w:val="False"/>
          <w:attr w:name="IsLunarDate" w:val="False"/>
          <w:attr w:name="Day" w:val="1"/>
          <w:attr w:name="Month" w:val="1"/>
          <w:attr w:name="Year" w:val="2009"/>
        </w:smartTagPr>
        <w:r w:rsidRPr="00847FC9">
          <w:rPr>
            <w:rFonts w:eastAsia="仿宋_GB2312"/>
            <w:spacing w:val="-8"/>
            <w:sz w:val="32"/>
            <w:szCs w:val="32"/>
          </w:rPr>
          <w:t>2009</w:t>
        </w:r>
        <w:r w:rsidRPr="00847FC9">
          <w:rPr>
            <w:rFonts w:eastAsia="仿宋_GB2312" w:hint="eastAsia"/>
            <w:spacing w:val="-8"/>
            <w:sz w:val="32"/>
            <w:szCs w:val="32"/>
          </w:rPr>
          <w:t>年</w:t>
        </w:r>
        <w:r w:rsidRPr="00847FC9">
          <w:rPr>
            <w:rFonts w:eastAsia="仿宋_GB2312"/>
            <w:spacing w:val="-8"/>
            <w:sz w:val="32"/>
            <w:szCs w:val="32"/>
          </w:rPr>
          <w:t>1</w:t>
        </w:r>
        <w:r w:rsidRPr="00847FC9">
          <w:rPr>
            <w:rFonts w:eastAsia="仿宋_GB2312" w:hint="eastAsia"/>
            <w:spacing w:val="-8"/>
            <w:sz w:val="32"/>
            <w:szCs w:val="32"/>
          </w:rPr>
          <w:t>月</w:t>
        </w:r>
        <w:r w:rsidRPr="00847FC9">
          <w:rPr>
            <w:rFonts w:eastAsia="仿宋_GB2312"/>
            <w:spacing w:val="-8"/>
            <w:sz w:val="32"/>
            <w:szCs w:val="32"/>
          </w:rPr>
          <w:t>1</w:t>
        </w:r>
        <w:r w:rsidRPr="00847FC9">
          <w:rPr>
            <w:rFonts w:eastAsia="仿宋_GB2312" w:hint="eastAsia"/>
            <w:spacing w:val="-8"/>
            <w:sz w:val="32"/>
            <w:szCs w:val="32"/>
          </w:rPr>
          <w:t>日</w:t>
        </w:r>
      </w:smartTag>
      <w:r w:rsidRPr="00847FC9">
        <w:rPr>
          <w:rFonts w:eastAsia="仿宋_GB2312" w:hint="eastAsia"/>
          <w:spacing w:val="-8"/>
          <w:sz w:val="32"/>
          <w:szCs w:val="32"/>
        </w:rPr>
        <w:t>前具有兽医师以上专业技术职称的人员。</w:t>
      </w:r>
    </w:p>
    <w:p w:rsidR="00C74FFB" w:rsidRPr="00847FC9" w:rsidRDefault="00C74FFB" w:rsidP="006D6FE3">
      <w:pPr>
        <w:spacing w:line="620" w:lineRule="exact"/>
        <w:ind w:firstLineChars="200" w:firstLine="31680"/>
        <w:rPr>
          <w:rFonts w:eastAsia="楷体_GB2312"/>
          <w:b/>
          <w:sz w:val="32"/>
          <w:szCs w:val="32"/>
        </w:rPr>
      </w:pPr>
      <w:r w:rsidRPr="00847FC9">
        <w:rPr>
          <w:rFonts w:eastAsia="楷体_GB2312" w:hint="eastAsia"/>
          <w:b/>
          <w:sz w:val="32"/>
          <w:szCs w:val="32"/>
        </w:rPr>
        <w:t>（二）报名方式、时间</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sz w:val="32"/>
          <w:szCs w:val="32"/>
        </w:rPr>
        <w:t>1</w:t>
      </w:r>
      <w:r w:rsidRPr="00847FC9">
        <w:rPr>
          <w:rFonts w:eastAsia="仿宋_GB2312" w:hint="eastAsia"/>
          <w:sz w:val="32"/>
          <w:szCs w:val="32"/>
        </w:rPr>
        <w:t>．</w:t>
      </w:r>
      <w:r w:rsidRPr="00847FC9">
        <w:rPr>
          <w:rFonts w:eastAsia="仿宋_GB2312"/>
          <w:sz w:val="32"/>
          <w:szCs w:val="32"/>
        </w:rPr>
        <w:t>2018</w:t>
      </w:r>
      <w:r w:rsidRPr="00847FC9">
        <w:rPr>
          <w:rFonts w:eastAsia="仿宋_GB2312" w:hint="eastAsia"/>
          <w:sz w:val="32"/>
          <w:szCs w:val="32"/>
        </w:rPr>
        <w:t>年全国执业兽医资格考试采取网上报名、现场确认的方式进行。</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sz w:val="32"/>
          <w:szCs w:val="32"/>
        </w:rPr>
        <w:t>2</w:t>
      </w:r>
      <w:r w:rsidRPr="00847FC9">
        <w:rPr>
          <w:rFonts w:eastAsia="仿宋_GB2312" w:hint="eastAsia"/>
          <w:sz w:val="32"/>
          <w:szCs w:val="32"/>
        </w:rPr>
        <w:t>．网上报名</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网上报名时间为</w:t>
      </w:r>
      <w:r w:rsidRPr="00847FC9">
        <w:rPr>
          <w:rFonts w:eastAsia="仿宋_GB2312"/>
          <w:sz w:val="32"/>
          <w:szCs w:val="32"/>
        </w:rPr>
        <w:t>7</w:t>
      </w:r>
      <w:r w:rsidRPr="00847FC9">
        <w:rPr>
          <w:rFonts w:eastAsia="仿宋_GB2312" w:hint="eastAsia"/>
          <w:sz w:val="32"/>
          <w:szCs w:val="32"/>
        </w:rPr>
        <w:t>月</w:t>
      </w:r>
      <w:r w:rsidRPr="00847FC9">
        <w:rPr>
          <w:rFonts w:eastAsia="仿宋_GB2312"/>
          <w:sz w:val="32"/>
          <w:szCs w:val="32"/>
        </w:rPr>
        <w:t>15-29</w:t>
      </w:r>
      <w:r w:rsidRPr="00847FC9">
        <w:rPr>
          <w:rFonts w:eastAsia="仿宋_GB2312" w:hint="eastAsia"/>
          <w:sz w:val="32"/>
          <w:szCs w:val="32"/>
        </w:rPr>
        <w:t>日。</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报考人员登录中国兽医网（</w:t>
      </w:r>
      <w:r w:rsidRPr="00847FC9">
        <w:rPr>
          <w:rFonts w:eastAsia="仿宋_GB2312"/>
          <w:sz w:val="32"/>
          <w:szCs w:val="32"/>
        </w:rPr>
        <w:t>www.cadc.net.cn</w:t>
      </w:r>
      <w:r w:rsidRPr="00847FC9">
        <w:rPr>
          <w:rFonts w:eastAsia="仿宋_GB2312" w:hint="eastAsia"/>
          <w:sz w:val="32"/>
          <w:szCs w:val="32"/>
        </w:rPr>
        <w:t>）全国执业兽医资格考试网上信息平台，按照网上报名要求和流程进行报名。</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凭学历报名的人员，应选择与本人毕业证书一致的专业、毕业院校、毕业年月，并填写毕业证书号；取得国（境）外学历的人员，还应填写教育部留学服务中心出具的学历学位认证书编号。</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凭职称报名的人员，应选择与本人职称证书一致的专业技术职称层级及职称取得时间。</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sz w:val="32"/>
          <w:szCs w:val="32"/>
        </w:rPr>
        <w:t>3</w:t>
      </w:r>
      <w:r w:rsidRPr="00847FC9">
        <w:rPr>
          <w:rFonts w:eastAsia="仿宋_GB2312" w:hint="eastAsia"/>
          <w:sz w:val="32"/>
          <w:szCs w:val="32"/>
        </w:rPr>
        <w:t>．现场确认</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报考人员可在</w:t>
      </w:r>
      <w:r w:rsidRPr="00847FC9">
        <w:rPr>
          <w:rFonts w:eastAsia="仿宋_GB2312"/>
          <w:sz w:val="32"/>
          <w:szCs w:val="32"/>
        </w:rPr>
        <w:t>8</w:t>
      </w:r>
      <w:r w:rsidRPr="00847FC9">
        <w:rPr>
          <w:rFonts w:eastAsia="仿宋_GB2312" w:hint="eastAsia"/>
          <w:sz w:val="32"/>
          <w:szCs w:val="32"/>
        </w:rPr>
        <w:t>月</w:t>
      </w:r>
      <w:r w:rsidRPr="00847FC9">
        <w:rPr>
          <w:rFonts w:eastAsia="仿宋_GB2312"/>
          <w:sz w:val="32"/>
          <w:szCs w:val="32"/>
        </w:rPr>
        <w:t>20</w:t>
      </w:r>
      <w:r w:rsidRPr="00847FC9">
        <w:rPr>
          <w:rFonts w:eastAsia="仿宋_GB2312" w:hint="eastAsia"/>
          <w:sz w:val="32"/>
          <w:szCs w:val="32"/>
        </w:rPr>
        <w:t>日后登陆全国执业兽医资格考试网上信息平台查询网上预审结果。凭学历报名的人员，如填报的学历信息与中国高等教育学生信息网（学信网）</w:t>
      </w:r>
      <w:r w:rsidRPr="00847FC9">
        <w:rPr>
          <w:rFonts w:eastAsia="仿宋_GB2312"/>
          <w:sz w:val="32"/>
          <w:szCs w:val="32"/>
        </w:rPr>
        <w:t>/</w:t>
      </w:r>
      <w:r w:rsidRPr="00847FC9">
        <w:rPr>
          <w:rFonts w:eastAsia="仿宋_GB2312" w:hint="eastAsia"/>
          <w:sz w:val="32"/>
          <w:szCs w:val="32"/>
        </w:rPr>
        <w:t>国（境）外学历学位认证系统信息不一致或查询不到的，视为预审不通过，应进行现场确认；凭职称报名的人员，应进行现场确认。</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现场确认时间为</w:t>
      </w:r>
      <w:r w:rsidRPr="00847FC9">
        <w:rPr>
          <w:rFonts w:eastAsia="仿宋_GB2312"/>
          <w:sz w:val="32"/>
          <w:szCs w:val="32"/>
        </w:rPr>
        <w:t>8</w:t>
      </w:r>
      <w:r w:rsidRPr="00847FC9">
        <w:rPr>
          <w:rFonts w:eastAsia="仿宋_GB2312" w:hint="eastAsia"/>
          <w:sz w:val="32"/>
          <w:szCs w:val="32"/>
        </w:rPr>
        <w:t>月</w:t>
      </w:r>
      <w:r w:rsidRPr="00847FC9">
        <w:rPr>
          <w:rFonts w:eastAsia="仿宋_GB2312"/>
          <w:sz w:val="32"/>
          <w:szCs w:val="32"/>
        </w:rPr>
        <w:t>20-24</w:t>
      </w:r>
      <w:r w:rsidRPr="00847FC9">
        <w:rPr>
          <w:rFonts w:eastAsia="仿宋_GB2312" w:hint="eastAsia"/>
          <w:sz w:val="32"/>
          <w:szCs w:val="32"/>
        </w:rPr>
        <w:t>日，确认地点由考生在网上报名时自主选定。考生现场确认时，应提交以下材料：</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w:t>
      </w:r>
      <w:r w:rsidRPr="00847FC9">
        <w:rPr>
          <w:rFonts w:eastAsia="仿宋_GB2312"/>
          <w:sz w:val="32"/>
          <w:szCs w:val="32"/>
        </w:rPr>
        <w:t>1</w:t>
      </w:r>
      <w:r w:rsidRPr="00847FC9">
        <w:rPr>
          <w:rFonts w:eastAsia="仿宋_GB2312" w:hint="eastAsia"/>
          <w:sz w:val="32"/>
          <w:szCs w:val="32"/>
        </w:rPr>
        <w:t>）本人有效身份证原件及</w:t>
      </w:r>
      <w:r w:rsidRPr="00847FC9">
        <w:rPr>
          <w:rFonts w:eastAsia="仿宋_GB2312"/>
          <w:sz w:val="32"/>
          <w:szCs w:val="32"/>
        </w:rPr>
        <w:t>2</w:t>
      </w:r>
      <w:r w:rsidRPr="00847FC9">
        <w:rPr>
          <w:rFonts w:eastAsia="仿宋_GB2312" w:hint="eastAsia"/>
          <w:sz w:val="32"/>
          <w:szCs w:val="32"/>
        </w:rPr>
        <w:t>份复印件；</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w:t>
      </w:r>
      <w:r w:rsidRPr="00847FC9">
        <w:rPr>
          <w:rFonts w:eastAsia="仿宋_GB2312"/>
          <w:sz w:val="32"/>
          <w:szCs w:val="32"/>
        </w:rPr>
        <w:t>2</w:t>
      </w:r>
      <w:r w:rsidRPr="00847FC9">
        <w:rPr>
          <w:rFonts w:eastAsia="仿宋_GB2312" w:hint="eastAsia"/>
          <w:sz w:val="32"/>
          <w:szCs w:val="32"/>
        </w:rPr>
        <w:t>）毕业证书原件及</w:t>
      </w:r>
      <w:r w:rsidRPr="00847FC9">
        <w:rPr>
          <w:rFonts w:eastAsia="仿宋_GB2312"/>
          <w:sz w:val="32"/>
          <w:szCs w:val="32"/>
        </w:rPr>
        <w:t>2</w:t>
      </w:r>
      <w:r w:rsidRPr="00847FC9">
        <w:rPr>
          <w:rFonts w:eastAsia="仿宋_GB2312" w:hint="eastAsia"/>
          <w:sz w:val="32"/>
          <w:szCs w:val="32"/>
        </w:rPr>
        <w:t>份复印件；取得国（境）外学历的，还应提供教育部留学服务中心出具的学历学位认证书原件及</w:t>
      </w:r>
      <w:r w:rsidRPr="00847FC9">
        <w:rPr>
          <w:rFonts w:eastAsia="仿宋_GB2312"/>
          <w:sz w:val="32"/>
          <w:szCs w:val="32"/>
        </w:rPr>
        <w:t>2</w:t>
      </w:r>
      <w:r w:rsidRPr="00847FC9">
        <w:rPr>
          <w:rFonts w:eastAsia="仿宋_GB2312" w:hint="eastAsia"/>
          <w:sz w:val="32"/>
          <w:szCs w:val="32"/>
        </w:rPr>
        <w:t>份复印件；</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凭职称报名的人员，应提交专业技术职称证书原件及</w:t>
      </w:r>
      <w:r w:rsidRPr="00847FC9">
        <w:rPr>
          <w:rFonts w:eastAsia="仿宋_GB2312"/>
          <w:sz w:val="32"/>
          <w:szCs w:val="32"/>
        </w:rPr>
        <w:t>2</w:t>
      </w:r>
      <w:r w:rsidRPr="00847FC9">
        <w:rPr>
          <w:rFonts w:eastAsia="仿宋_GB2312" w:hint="eastAsia"/>
          <w:sz w:val="32"/>
          <w:szCs w:val="32"/>
        </w:rPr>
        <w:t>份复印件。</w:t>
      </w:r>
    </w:p>
    <w:p w:rsidR="00C74FFB" w:rsidRPr="00847FC9" w:rsidRDefault="00C74FFB" w:rsidP="006D6FE3">
      <w:pPr>
        <w:spacing w:line="620" w:lineRule="exact"/>
        <w:ind w:firstLineChars="200" w:firstLine="31680"/>
        <w:rPr>
          <w:rFonts w:eastAsia="黑体"/>
          <w:sz w:val="32"/>
          <w:szCs w:val="32"/>
        </w:rPr>
      </w:pPr>
      <w:r w:rsidRPr="00847FC9">
        <w:rPr>
          <w:rFonts w:eastAsia="黑体" w:hint="eastAsia"/>
          <w:sz w:val="32"/>
          <w:szCs w:val="32"/>
        </w:rPr>
        <w:t>三、考试缴费标准及方式</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根据省物价局省财政厅《关于我省执业兽医资格考试收费标准的函》（皖价费函〔</w:t>
      </w:r>
      <w:r w:rsidRPr="00847FC9">
        <w:rPr>
          <w:rFonts w:eastAsia="仿宋_GB2312"/>
          <w:sz w:val="32"/>
          <w:szCs w:val="32"/>
        </w:rPr>
        <w:t>2012</w:t>
      </w:r>
      <w:r w:rsidRPr="00847FC9">
        <w:rPr>
          <w:rFonts w:eastAsia="仿宋_GB2312" w:hint="eastAsia"/>
          <w:sz w:val="32"/>
          <w:szCs w:val="32"/>
        </w:rPr>
        <w:t>〕</w:t>
      </w:r>
      <w:r w:rsidRPr="00847FC9">
        <w:rPr>
          <w:rFonts w:eastAsia="仿宋_GB2312"/>
          <w:sz w:val="32"/>
          <w:szCs w:val="32"/>
        </w:rPr>
        <w:t>90</w:t>
      </w:r>
      <w:r w:rsidRPr="00847FC9">
        <w:rPr>
          <w:rFonts w:eastAsia="仿宋_GB2312" w:hint="eastAsia"/>
          <w:sz w:val="32"/>
          <w:szCs w:val="32"/>
        </w:rPr>
        <w:t>号）和《转发国家发展改革委财政部关于降低部分行政事业性收费标准的通知》（皖价费〔</w:t>
      </w:r>
      <w:r w:rsidRPr="00847FC9">
        <w:rPr>
          <w:rFonts w:eastAsia="仿宋_GB2312"/>
          <w:sz w:val="32"/>
          <w:szCs w:val="32"/>
        </w:rPr>
        <w:t>2013</w:t>
      </w:r>
      <w:r w:rsidRPr="00847FC9">
        <w:rPr>
          <w:rFonts w:eastAsia="仿宋_GB2312" w:hint="eastAsia"/>
          <w:sz w:val="32"/>
          <w:szCs w:val="32"/>
        </w:rPr>
        <w:t>〕</w:t>
      </w:r>
      <w:r w:rsidRPr="00847FC9">
        <w:rPr>
          <w:rFonts w:eastAsia="仿宋_GB2312"/>
          <w:sz w:val="32"/>
          <w:szCs w:val="32"/>
        </w:rPr>
        <w:t>115</w:t>
      </w:r>
      <w:r w:rsidRPr="00847FC9">
        <w:rPr>
          <w:rFonts w:eastAsia="仿宋_GB2312" w:hint="eastAsia"/>
          <w:sz w:val="32"/>
          <w:szCs w:val="32"/>
        </w:rPr>
        <w:t>号）精神，</w:t>
      </w:r>
      <w:r w:rsidRPr="00847FC9">
        <w:rPr>
          <w:rFonts w:eastAsia="仿宋_GB2312"/>
          <w:sz w:val="32"/>
          <w:szCs w:val="32"/>
        </w:rPr>
        <w:t>2018</w:t>
      </w:r>
      <w:r w:rsidRPr="00847FC9">
        <w:rPr>
          <w:rFonts w:eastAsia="仿宋_GB2312" w:hint="eastAsia"/>
          <w:sz w:val="32"/>
          <w:szCs w:val="32"/>
        </w:rPr>
        <w:t>年安徽省执业兽医资格考试收费标准为：兽医全科类（</w:t>
      </w:r>
      <w:r w:rsidRPr="00847FC9">
        <w:rPr>
          <w:rFonts w:eastAsia="仿宋_GB2312"/>
          <w:sz w:val="32"/>
          <w:szCs w:val="32"/>
        </w:rPr>
        <w:t>4</w:t>
      </w:r>
      <w:r w:rsidRPr="00847FC9">
        <w:rPr>
          <w:rFonts w:eastAsia="仿宋_GB2312" w:hint="eastAsia"/>
          <w:sz w:val="32"/>
          <w:szCs w:val="32"/>
        </w:rPr>
        <w:t>科）每人每科</w:t>
      </w:r>
      <w:r w:rsidRPr="00847FC9">
        <w:rPr>
          <w:rFonts w:eastAsia="仿宋_GB2312"/>
          <w:sz w:val="32"/>
          <w:szCs w:val="32"/>
        </w:rPr>
        <w:t>61</w:t>
      </w:r>
      <w:r w:rsidRPr="00847FC9">
        <w:rPr>
          <w:rFonts w:eastAsia="仿宋_GB2312" w:hint="eastAsia"/>
          <w:sz w:val="32"/>
          <w:szCs w:val="32"/>
        </w:rPr>
        <w:t>元，共计</w:t>
      </w:r>
      <w:r w:rsidRPr="00847FC9">
        <w:rPr>
          <w:rFonts w:eastAsia="仿宋_GB2312"/>
          <w:sz w:val="32"/>
          <w:szCs w:val="32"/>
        </w:rPr>
        <w:t>244</w:t>
      </w:r>
      <w:r w:rsidRPr="00847FC9">
        <w:rPr>
          <w:rFonts w:eastAsia="仿宋_GB2312" w:hint="eastAsia"/>
          <w:sz w:val="32"/>
          <w:szCs w:val="32"/>
        </w:rPr>
        <w:t>元。报考人员可于</w:t>
      </w:r>
      <w:r w:rsidRPr="00847FC9">
        <w:rPr>
          <w:rFonts w:eastAsia="仿宋_GB2312"/>
          <w:sz w:val="32"/>
          <w:szCs w:val="32"/>
        </w:rPr>
        <w:t>9</w:t>
      </w:r>
      <w:r w:rsidRPr="00847FC9">
        <w:rPr>
          <w:rFonts w:eastAsia="仿宋_GB2312" w:hint="eastAsia"/>
          <w:sz w:val="32"/>
          <w:szCs w:val="32"/>
        </w:rPr>
        <w:t>月</w:t>
      </w:r>
      <w:r w:rsidRPr="00847FC9">
        <w:rPr>
          <w:rFonts w:eastAsia="仿宋_GB2312"/>
          <w:sz w:val="32"/>
          <w:szCs w:val="32"/>
        </w:rPr>
        <w:t>3</w:t>
      </w:r>
      <w:r w:rsidRPr="00847FC9">
        <w:rPr>
          <w:rFonts w:eastAsia="仿宋_GB2312" w:hint="eastAsia"/>
          <w:sz w:val="32"/>
          <w:szCs w:val="32"/>
        </w:rPr>
        <w:t>至</w:t>
      </w:r>
      <w:r w:rsidRPr="00847FC9">
        <w:rPr>
          <w:rFonts w:eastAsia="仿宋_GB2312"/>
          <w:sz w:val="32"/>
          <w:szCs w:val="32"/>
        </w:rPr>
        <w:t>7</w:t>
      </w:r>
      <w:r w:rsidRPr="00847FC9">
        <w:rPr>
          <w:rFonts w:eastAsia="仿宋_GB2312" w:hint="eastAsia"/>
          <w:sz w:val="32"/>
          <w:szCs w:val="32"/>
        </w:rPr>
        <w:t>日至报名所在市考点办公室（详见附件</w:t>
      </w:r>
      <w:r w:rsidRPr="00847FC9">
        <w:rPr>
          <w:rFonts w:eastAsia="仿宋_GB2312"/>
          <w:sz w:val="32"/>
          <w:szCs w:val="32"/>
        </w:rPr>
        <w:t>2</w:t>
      </w:r>
      <w:r w:rsidRPr="00847FC9">
        <w:rPr>
          <w:rFonts w:eastAsia="仿宋_GB2312" w:hint="eastAsia"/>
          <w:sz w:val="32"/>
          <w:szCs w:val="32"/>
        </w:rPr>
        <w:t>）缴纳考试费用，经考点系统确认后，才算报名成功。</w:t>
      </w:r>
    </w:p>
    <w:p w:rsidR="00C74FFB" w:rsidRPr="00847FC9" w:rsidRDefault="00C74FFB" w:rsidP="006D6FE3">
      <w:pPr>
        <w:spacing w:line="620" w:lineRule="exact"/>
        <w:ind w:firstLineChars="200" w:firstLine="31680"/>
        <w:rPr>
          <w:rFonts w:eastAsia="黑体"/>
          <w:sz w:val="32"/>
          <w:szCs w:val="32"/>
        </w:rPr>
      </w:pPr>
      <w:r w:rsidRPr="00847FC9">
        <w:rPr>
          <w:rFonts w:eastAsia="黑体" w:hint="eastAsia"/>
          <w:sz w:val="32"/>
          <w:szCs w:val="32"/>
        </w:rPr>
        <w:t>四、准考证打印</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报考人员应于</w:t>
      </w:r>
      <w:r w:rsidRPr="00847FC9">
        <w:rPr>
          <w:rFonts w:eastAsia="仿宋_GB2312"/>
          <w:sz w:val="32"/>
          <w:szCs w:val="32"/>
        </w:rPr>
        <w:t>10</w:t>
      </w:r>
      <w:r w:rsidRPr="00847FC9">
        <w:rPr>
          <w:rFonts w:eastAsia="仿宋_GB2312" w:hint="eastAsia"/>
          <w:sz w:val="32"/>
          <w:szCs w:val="32"/>
        </w:rPr>
        <w:t>月</w:t>
      </w:r>
      <w:r w:rsidRPr="00847FC9">
        <w:rPr>
          <w:rFonts w:eastAsia="仿宋_GB2312"/>
          <w:sz w:val="32"/>
          <w:szCs w:val="32"/>
        </w:rPr>
        <w:t>8-21</w:t>
      </w:r>
      <w:r w:rsidRPr="00847FC9">
        <w:rPr>
          <w:rFonts w:eastAsia="仿宋_GB2312" w:hint="eastAsia"/>
          <w:sz w:val="32"/>
          <w:szCs w:val="32"/>
        </w:rPr>
        <w:t>日登录全国执业兽医资格考试网上信息平台自行打印准考证。</w:t>
      </w:r>
    </w:p>
    <w:p w:rsidR="00C74FFB" w:rsidRPr="00847FC9" w:rsidRDefault="00C74FFB" w:rsidP="006D6FE3">
      <w:pPr>
        <w:spacing w:line="620" w:lineRule="exact"/>
        <w:ind w:firstLineChars="200" w:firstLine="31680"/>
        <w:rPr>
          <w:rFonts w:eastAsia="黑体"/>
          <w:sz w:val="32"/>
          <w:szCs w:val="32"/>
        </w:rPr>
      </w:pPr>
      <w:r w:rsidRPr="00847FC9">
        <w:rPr>
          <w:rFonts w:eastAsia="黑体" w:hint="eastAsia"/>
          <w:sz w:val="32"/>
          <w:szCs w:val="32"/>
        </w:rPr>
        <w:t>五、考试</w:t>
      </w:r>
    </w:p>
    <w:p w:rsidR="00C74FFB" w:rsidRPr="00847FC9" w:rsidRDefault="00C74FFB" w:rsidP="006D6FE3">
      <w:pPr>
        <w:spacing w:line="620" w:lineRule="exact"/>
        <w:ind w:firstLineChars="200" w:firstLine="31680"/>
        <w:rPr>
          <w:rFonts w:eastAsia="楷体_GB2312"/>
          <w:sz w:val="32"/>
          <w:szCs w:val="32"/>
        </w:rPr>
      </w:pPr>
      <w:r w:rsidRPr="00847FC9">
        <w:rPr>
          <w:rFonts w:eastAsia="楷体_GB2312" w:hint="eastAsia"/>
          <w:sz w:val="32"/>
          <w:szCs w:val="32"/>
        </w:rPr>
        <w:t>（一）考试时间</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sz w:val="32"/>
          <w:szCs w:val="32"/>
        </w:rPr>
        <w:t>2018</w:t>
      </w:r>
      <w:r w:rsidRPr="00847FC9">
        <w:rPr>
          <w:rFonts w:eastAsia="仿宋_GB2312" w:hint="eastAsia"/>
          <w:sz w:val="32"/>
          <w:szCs w:val="32"/>
        </w:rPr>
        <w:t>年全国执业兽医资格考试时间为</w:t>
      </w:r>
      <w:smartTag w:uri="urn:schemas-microsoft-com:office:smarttags" w:element="chsdate">
        <w:smartTagPr>
          <w:attr w:name="IsROCDate" w:val="False"/>
          <w:attr w:name="IsLunarDate" w:val="False"/>
          <w:attr w:name="Day" w:val="21"/>
          <w:attr w:name="Month" w:val="10"/>
          <w:attr w:name="Year" w:val="2018"/>
        </w:smartTagPr>
        <w:r w:rsidRPr="00847FC9">
          <w:rPr>
            <w:rFonts w:eastAsia="仿宋_GB2312"/>
            <w:sz w:val="32"/>
            <w:szCs w:val="32"/>
          </w:rPr>
          <w:t>10</w:t>
        </w:r>
        <w:r w:rsidRPr="00847FC9">
          <w:rPr>
            <w:rFonts w:eastAsia="仿宋_GB2312" w:hint="eastAsia"/>
            <w:sz w:val="32"/>
            <w:szCs w:val="32"/>
          </w:rPr>
          <w:t>月</w:t>
        </w:r>
        <w:r w:rsidRPr="00847FC9">
          <w:rPr>
            <w:rFonts w:eastAsia="仿宋_GB2312"/>
            <w:sz w:val="32"/>
            <w:szCs w:val="32"/>
          </w:rPr>
          <w:t>21</w:t>
        </w:r>
        <w:r w:rsidRPr="00847FC9">
          <w:rPr>
            <w:rFonts w:eastAsia="仿宋_GB2312" w:hint="eastAsia"/>
            <w:sz w:val="32"/>
            <w:szCs w:val="32"/>
          </w:rPr>
          <w:t>日</w:t>
        </w:r>
      </w:smartTag>
      <w:r w:rsidRPr="00847FC9">
        <w:rPr>
          <w:rFonts w:eastAsia="仿宋_GB2312" w:hint="eastAsia"/>
          <w:sz w:val="32"/>
          <w:szCs w:val="32"/>
        </w:rPr>
        <w:t>。具体安排为：</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基础预防卷：上午</w:t>
      </w:r>
      <w:r w:rsidRPr="00847FC9">
        <w:rPr>
          <w:rFonts w:eastAsia="仿宋_GB2312"/>
          <w:sz w:val="32"/>
          <w:szCs w:val="32"/>
        </w:rPr>
        <w:t>9:00</w:t>
      </w:r>
      <w:r w:rsidRPr="00847FC9">
        <w:rPr>
          <w:rFonts w:eastAsia="仿宋_GB2312" w:hint="eastAsia"/>
          <w:sz w:val="32"/>
          <w:szCs w:val="32"/>
        </w:rPr>
        <w:t>－</w:t>
      </w:r>
      <w:r w:rsidRPr="00847FC9">
        <w:rPr>
          <w:rFonts w:eastAsia="仿宋_GB2312"/>
          <w:sz w:val="32"/>
          <w:szCs w:val="32"/>
        </w:rPr>
        <w:t>11:30</w:t>
      </w:r>
      <w:r w:rsidRPr="00847FC9">
        <w:rPr>
          <w:rFonts w:eastAsia="仿宋_GB2312" w:hint="eastAsia"/>
          <w:sz w:val="32"/>
          <w:szCs w:val="32"/>
        </w:rPr>
        <w:t>。</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临床综合卷：下午</w:t>
      </w:r>
      <w:r w:rsidRPr="00847FC9">
        <w:rPr>
          <w:rFonts w:eastAsia="仿宋_GB2312"/>
          <w:sz w:val="32"/>
          <w:szCs w:val="32"/>
        </w:rPr>
        <w:t>2:00</w:t>
      </w:r>
      <w:r w:rsidRPr="00847FC9">
        <w:rPr>
          <w:rFonts w:eastAsia="仿宋_GB2312" w:hint="eastAsia"/>
          <w:sz w:val="32"/>
          <w:szCs w:val="32"/>
        </w:rPr>
        <w:t>－</w:t>
      </w:r>
      <w:r w:rsidRPr="00847FC9">
        <w:rPr>
          <w:rFonts w:eastAsia="仿宋_GB2312"/>
          <w:sz w:val="32"/>
          <w:szCs w:val="32"/>
        </w:rPr>
        <w:t>4:30</w:t>
      </w:r>
      <w:r w:rsidRPr="00847FC9">
        <w:rPr>
          <w:rFonts w:eastAsia="仿宋_GB2312" w:hint="eastAsia"/>
          <w:sz w:val="32"/>
          <w:szCs w:val="32"/>
        </w:rPr>
        <w:t>。</w:t>
      </w:r>
    </w:p>
    <w:p w:rsidR="00C74FFB" w:rsidRPr="00847FC9" w:rsidRDefault="00C74FFB" w:rsidP="006D6FE3">
      <w:pPr>
        <w:spacing w:line="620" w:lineRule="exact"/>
        <w:ind w:firstLineChars="200" w:firstLine="31680"/>
        <w:rPr>
          <w:rFonts w:eastAsia="楷体_GB2312"/>
          <w:sz w:val="32"/>
          <w:szCs w:val="32"/>
        </w:rPr>
      </w:pPr>
      <w:r w:rsidRPr="00847FC9">
        <w:rPr>
          <w:rFonts w:eastAsia="楷体_GB2312" w:hint="eastAsia"/>
          <w:sz w:val="32"/>
          <w:szCs w:val="32"/>
        </w:rPr>
        <w:t>（二）考试地点</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以准考证通知为准。</w:t>
      </w:r>
    </w:p>
    <w:p w:rsidR="00C74FFB" w:rsidRPr="00847FC9" w:rsidRDefault="00C74FFB" w:rsidP="006D6FE3">
      <w:pPr>
        <w:spacing w:line="620" w:lineRule="exact"/>
        <w:ind w:firstLineChars="200" w:firstLine="31680"/>
        <w:rPr>
          <w:rFonts w:eastAsia="楷体_GB2312"/>
          <w:sz w:val="32"/>
          <w:szCs w:val="32"/>
        </w:rPr>
      </w:pPr>
      <w:r w:rsidRPr="00847FC9">
        <w:rPr>
          <w:rFonts w:eastAsia="楷体_GB2312" w:hint="eastAsia"/>
          <w:sz w:val="32"/>
          <w:szCs w:val="32"/>
        </w:rPr>
        <w:t>（三）考试内容、方式</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全国执业兽医资格考试实行全国统一命题，命题范围以全国执业兽医资格考试委员会发布的《</w:t>
      </w:r>
      <w:r w:rsidRPr="00847FC9">
        <w:rPr>
          <w:rFonts w:eastAsia="仿宋_GB2312"/>
          <w:sz w:val="32"/>
          <w:szCs w:val="32"/>
        </w:rPr>
        <w:t>2018</w:t>
      </w:r>
      <w:r w:rsidRPr="00847FC9">
        <w:rPr>
          <w:rFonts w:eastAsia="仿宋_GB2312" w:hint="eastAsia"/>
          <w:sz w:val="32"/>
          <w:szCs w:val="32"/>
        </w:rPr>
        <w:t>年全国执业兽医资格考试大纲（兽医全科类）》为准。</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sz w:val="32"/>
          <w:szCs w:val="32"/>
        </w:rPr>
        <w:t>2018</w:t>
      </w:r>
      <w:r w:rsidRPr="00847FC9">
        <w:rPr>
          <w:rFonts w:eastAsia="仿宋_GB2312" w:hint="eastAsia"/>
          <w:sz w:val="32"/>
          <w:szCs w:val="32"/>
        </w:rPr>
        <w:t>年全国执业兽医资格考试采用闭卷、笔试的方式。</w:t>
      </w:r>
    </w:p>
    <w:p w:rsidR="00C74FFB" w:rsidRPr="00847FC9" w:rsidRDefault="00C74FFB" w:rsidP="006D6FE3">
      <w:pPr>
        <w:spacing w:line="620" w:lineRule="exact"/>
        <w:ind w:firstLineChars="200" w:firstLine="31680"/>
        <w:rPr>
          <w:rFonts w:eastAsia="楷体_GB2312"/>
          <w:sz w:val="32"/>
          <w:szCs w:val="32"/>
        </w:rPr>
      </w:pPr>
      <w:r w:rsidRPr="00847FC9">
        <w:rPr>
          <w:rFonts w:eastAsia="楷体_GB2312" w:hint="eastAsia"/>
          <w:sz w:val="32"/>
          <w:szCs w:val="32"/>
        </w:rPr>
        <w:t>（四）考试科目</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兽医全科类考试分为基础、预防、临床和综合应用四个科目，总题量为</w:t>
      </w:r>
      <w:r w:rsidRPr="00847FC9">
        <w:rPr>
          <w:rFonts w:eastAsia="仿宋_GB2312"/>
          <w:sz w:val="32"/>
          <w:szCs w:val="32"/>
        </w:rPr>
        <w:t>400</w:t>
      </w:r>
      <w:r w:rsidRPr="00847FC9">
        <w:rPr>
          <w:rFonts w:eastAsia="仿宋_GB2312" w:hint="eastAsia"/>
          <w:sz w:val="32"/>
          <w:szCs w:val="32"/>
        </w:rPr>
        <w:t>道，总分值为</w:t>
      </w:r>
      <w:r w:rsidRPr="00847FC9">
        <w:rPr>
          <w:rFonts w:eastAsia="仿宋_GB2312"/>
          <w:sz w:val="32"/>
          <w:szCs w:val="32"/>
        </w:rPr>
        <w:t>400</w:t>
      </w:r>
      <w:r w:rsidRPr="00847FC9">
        <w:rPr>
          <w:rFonts w:eastAsia="仿宋_GB2312" w:hint="eastAsia"/>
          <w:sz w:val="32"/>
          <w:szCs w:val="32"/>
        </w:rPr>
        <w:t>分。具体科目为：</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基础科目包括兽医法律法规与职业道德、动物解剖学、组织学与胚胎学、动物生理学、动物生物化学、兽医病理学和兽医药理学；</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预防科目包括兽医微生物与免疫学、兽医传染病学、兽医寄生虫学和兽医公共卫生学；</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临床科目包括兽医临床诊断学、兽医内科学、兽医外科与外科手术学、兽医产科学和中兽医学；</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综合应用科目包括猪、牛、羊、禽、犬、猫和其他动物疾病的临床诊断和治疗。</w:t>
      </w:r>
    </w:p>
    <w:p w:rsidR="00C74FFB" w:rsidRPr="00847FC9" w:rsidRDefault="00C74FFB" w:rsidP="006D6FE3">
      <w:pPr>
        <w:spacing w:line="620" w:lineRule="exact"/>
        <w:ind w:firstLineChars="200" w:firstLine="31680"/>
        <w:rPr>
          <w:rFonts w:eastAsia="楷体_GB2312"/>
          <w:sz w:val="32"/>
          <w:szCs w:val="32"/>
        </w:rPr>
      </w:pPr>
      <w:r w:rsidRPr="00847FC9">
        <w:rPr>
          <w:rFonts w:eastAsia="楷体_GB2312" w:hint="eastAsia"/>
          <w:sz w:val="32"/>
          <w:szCs w:val="32"/>
        </w:rPr>
        <w:t>（五）相关要求</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报考人员应当如实准确填报报名信息，确认所学专业符合报考要求，并对报名信息真实性作出承诺。如有不符，责任自负。</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逾期未进行现场确认或缴费的人员，视为放弃报考资格。</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报考人员应认真阅读《执业兽医资格考试违纪行为处理暂行办法》《执业兽医资格考试考场规则》和《</w:t>
      </w:r>
      <w:r w:rsidRPr="00847FC9">
        <w:rPr>
          <w:rFonts w:eastAsia="仿宋_GB2312"/>
          <w:sz w:val="32"/>
          <w:szCs w:val="32"/>
        </w:rPr>
        <w:t>2018</w:t>
      </w:r>
      <w:r w:rsidRPr="00847FC9">
        <w:rPr>
          <w:rFonts w:eastAsia="仿宋_GB2312" w:hint="eastAsia"/>
          <w:sz w:val="32"/>
          <w:szCs w:val="32"/>
        </w:rPr>
        <w:t>年全国执业兽医资格考试考生指导手册》（可全国执业兽医资格考试网上信息平台上查阅），并自觉遵守考试纪律。</w:t>
      </w:r>
    </w:p>
    <w:p w:rsidR="00C74FFB" w:rsidRPr="00847FC9" w:rsidRDefault="00C74FFB" w:rsidP="006D6FE3">
      <w:pPr>
        <w:spacing w:line="620" w:lineRule="exact"/>
        <w:ind w:firstLineChars="200" w:firstLine="31680"/>
        <w:rPr>
          <w:rFonts w:eastAsia="黑体"/>
          <w:sz w:val="32"/>
          <w:szCs w:val="32"/>
        </w:rPr>
      </w:pPr>
      <w:r w:rsidRPr="00847FC9">
        <w:rPr>
          <w:rFonts w:eastAsia="黑体" w:hint="eastAsia"/>
          <w:sz w:val="32"/>
          <w:szCs w:val="32"/>
        </w:rPr>
        <w:t>六、考试成绩公布与资格授予</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全国执业兽医资格考试实行全国统一评卷。根据《执业兽医管理办法》和《执业兽医资格考试管理办法》，</w:t>
      </w:r>
      <w:r w:rsidRPr="00847FC9">
        <w:rPr>
          <w:rFonts w:eastAsia="仿宋_GB2312"/>
          <w:sz w:val="32"/>
          <w:szCs w:val="32"/>
        </w:rPr>
        <w:t>2018</w:t>
      </w:r>
      <w:r w:rsidRPr="00847FC9">
        <w:rPr>
          <w:rFonts w:eastAsia="仿宋_GB2312" w:hint="eastAsia"/>
          <w:sz w:val="32"/>
          <w:szCs w:val="32"/>
        </w:rPr>
        <w:t>年全国执业兽医资格考试合格分数线，由全国执业兽医资格考试委员会在考试结束后确定并公布。</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参加全国执业兽医资格考试成绩合格的人员，须按要求在规定时间内提出执业兽医资格授予申请。逾期不予受理。经审核合格的，由安徽省农业委员会颁发执业兽医资格证书。</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资格申请与授予有关事宜另行公告。</w:t>
      </w:r>
    </w:p>
    <w:p w:rsidR="00C74FFB" w:rsidRPr="00847FC9" w:rsidRDefault="00C74FFB" w:rsidP="006D6FE3">
      <w:pPr>
        <w:spacing w:line="620" w:lineRule="exact"/>
        <w:ind w:firstLineChars="200" w:firstLine="31680"/>
        <w:rPr>
          <w:rFonts w:eastAsia="黑体"/>
          <w:sz w:val="32"/>
          <w:szCs w:val="32"/>
        </w:rPr>
      </w:pPr>
      <w:r w:rsidRPr="00847FC9">
        <w:rPr>
          <w:rFonts w:eastAsia="黑体" w:hint="eastAsia"/>
          <w:sz w:val="32"/>
          <w:szCs w:val="32"/>
        </w:rPr>
        <w:t>七、证书补发</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往年获证人员因证书遗失、破损等原因申请补发证书的，可根据个人需要任意选择一个考点作为申请审核地。证书每年补发一次，考生可登陆全国执业兽医资格考试网上信息平台进行网上申请，申请时间为</w:t>
      </w:r>
      <w:r w:rsidRPr="00847FC9">
        <w:rPr>
          <w:rFonts w:eastAsia="仿宋_GB2312"/>
          <w:sz w:val="32"/>
          <w:szCs w:val="32"/>
        </w:rPr>
        <w:t>10</w:t>
      </w:r>
      <w:r w:rsidRPr="00847FC9">
        <w:rPr>
          <w:rFonts w:eastAsia="仿宋_GB2312" w:hint="eastAsia"/>
          <w:sz w:val="32"/>
          <w:szCs w:val="32"/>
        </w:rPr>
        <w:t>月</w:t>
      </w:r>
      <w:r w:rsidRPr="00847FC9">
        <w:rPr>
          <w:rFonts w:eastAsia="仿宋_GB2312"/>
          <w:sz w:val="32"/>
          <w:szCs w:val="32"/>
        </w:rPr>
        <w:t>30</w:t>
      </w:r>
      <w:r w:rsidRPr="00847FC9">
        <w:rPr>
          <w:rFonts w:eastAsia="仿宋_GB2312" w:hint="eastAsia"/>
          <w:sz w:val="32"/>
          <w:szCs w:val="32"/>
        </w:rPr>
        <w:t>日至</w:t>
      </w:r>
      <w:r w:rsidRPr="00847FC9">
        <w:rPr>
          <w:rFonts w:eastAsia="仿宋_GB2312"/>
          <w:sz w:val="32"/>
          <w:szCs w:val="32"/>
        </w:rPr>
        <w:t>12</w:t>
      </w:r>
      <w:r w:rsidRPr="00847FC9">
        <w:rPr>
          <w:rFonts w:eastAsia="仿宋_GB2312" w:hint="eastAsia"/>
          <w:sz w:val="32"/>
          <w:szCs w:val="32"/>
        </w:rPr>
        <w:t>月</w:t>
      </w:r>
      <w:r w:rsidRPr="00847FC9">
        <w:rPr>
          <w:rFonts w:eastAsia="仿宋_GB2312"/>
          <w:sz w:val="32"/>
          <w:szCs w:val="32"/>
        </w:rPr>
        <w:t>31</w:t>
      </w:r>
      <w:r w:rsidRPr="00847FC9">
        <w:rPr>
          <w:rFonts w:eastAsia="仿宋_GB2312" w:hint="eastAsia"/>
          <w:sz w:val="32"/>
          <w:szCs w:val="32"/>
        </w:rPr>
        <w:t>日，审核时间为次年考试现场确认时间。考生应在规定的审核日期内携带本人有效身份证件原件及复印件、证书补发申请表到申请地进行审核。审核通过的，由安徽省农业委员会补发执业兽医资格证书。</w:t>
      </w:r>
    </w:p>
    <w:p w:rsidR="00C74FFB" w:rsidRPr="00847FC9" w:rsidRDefault="00C74FFB" w:rsidP="006D6FE3">
      <w:pPr>
        <w:spacing w:line="620" w:lineRule="exact"/>
        <w:ind w:firstLineChars="200" w:firstLine="31680"/>
        <w:rPr>
          <w:rFonts w:eastAsia="黑体"/>
          <w:sz w:val="32"/>
          <w:szCs w:val="32"/>
        </w:rPr>
      </w:pPr>
      <w:r w:rsidRPr="00847FC9">
        <w:rPr>
          <w:rFonts w:eastAsia="黑体" w:hint="eastAsia"/>
          <w:sz w:val="32"/>
          <w:szCs w:val="32"/>
        </w:rPr>
        <w:t>八、考前复习与辅导</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报考人员可依据《</w:t>
      </w:r>
      <w:r w:rsidRPr="00847FC9">
        <w:rPr>
          <w:rFonts w:eastAsia="仿宋_GB2312"/>
          <w:sz w:val="32"/>
          <w:szCs w:val="32"/>
        </w:rPr>
        <w:t>2018</w:t>
      </w:r>
      <w:r w:rsidRPr="00847FC9">
        <w:rPr>
          <w:rFonts w:eastAsia="仿宋_GB2312" w:hint="eastAsia"/>
          <w:sz w:val="32"/>
          <w:szCs w:val="32"/>
        </w:rPr>
        <w:t>年全国执业兽医资格考试大纲》进行复习、备考。安徽省农业委员会不举办考前培训班，也不委托任何单位进行</w:t>
      </w:r>
      <w:r w:rsidRPr="00847FC9">
        <w:rPr>
          <w:rFonts w:eastAsia="仿宋_GB2312"/>
          <w:sz w:val="32"/>
          <w:szCs w:val="32"/>
        </w:rPr>
        <w:t>2018</w:t>
      </w:r>
      <w:r w:rsidRPr="00847FC9">
        <w:rPr>
          <w:rFonts w:eastAsia="仿宋_GB2312" w:hint="eastAsia"/>
          <w:sz w:val="32"/>
          <w:szCs w:val="32"/>
        </w:rPr>
        <w:t>年全国执业兽医资格考试考前培训辅导。</w:t>
      </w:r>
    </w:p>
    <w:p w:rsidR="00C74FFB" w:rsidRPr="00847FC9" w:rsidRDefault="00C74FFB" w:rsidP="006D6FE3">
      <w:pPr>
        <w:spacing w:line="620" w:lineRule="exact"/>
        <w:ind w:firstLineChars="200" w:firstLine="31680"/>
        <w:rPr>
          <w:rFonts w:eastAsia="仿宋_GB2312"/>
          <w:sz w:val="32"/>
          <w:szCs w:val="32"/>
        </w:rPr>
      </w:pPr>
      <w:r w:rsidRPr="00847FC9">
        <w:rPr>
          <w:rFonts w:eastAsia="仿宋_GB2312" w:hint="eastAsia"/>
          <w:sz w:val="32"/>
          <w:szCs w:val="32"/>
        </w:rPr>
        <w:t>特此公告。</w:t>
      </w:r>
    </w:p>
    <w:p w:rsidR="00C74FFB" w:rsidRPr="00847FC9" w:rsidRDefault="00C74FFB" w:rsidP="006D6FE3">
      <w:pPr>
        <w:spacing w:line="620" w:lineRule="exact"/>
        <w:ind w:leftChars="300" w:left="31680" w:firstLineChars="200" w:firstLine="31680"/>
        <w:rPr>
          <w:rFonts w:eastAsia="仿宋_GB2312"/>
          <w:sz w:val="32"/>
          <w:szCs w:val="32"/>
        </w:rPr>
      </w:pPr>
    </w:p>
    <w:p w:rsidR="00C74FFB" w:rsidRPr="00847FC9" w:rsidRDefault="00C74FFB" w:rsidP="006D6FE3">
      <w:pPr>
        <w:spacing w:line="620" w:lineRule="exact"/>
        <w:ind w:leftChars="300" w:left="31680"/>
        <w:rPr>
          <w:rFonts w:eastAsia="仿宋_GB2312"/>
          <w:sz w:val="32"/>
          <w:szCs w:val="32"/>
        </w:rPr>
      </w:pPr>
      <w:r w:rsidRPr="00847FC9">
        <w:rPr>
          <w:rFonts w:eastAsia="仿宋_GB2312" w:hint="eastAsia"/>
          <w:sz w:val="32"/>
          <w:szCs w:val="32"/>
        </w:rPr>
        <w:t>附件：</w:t>
      </w:r>
      <w:r w:rsidRPr="00847FC9">
        <w:rPr>
          <w:rFonts w:eastAsia="仿宋_GB2312"/>
          <w:sz w:val="32"/>
          <w:szCs w:val="32"/>
        </w:rPr>
        <w:t xml:space="preserve">1. </w:t>
      </w:r>
      <w:r w:rsidRPr="00847FC9">
        <w:rPr>
          <w:rFonts w:eastAsia="仿宋_GB2312" w:hint="eastAsia"/>
          <w:sz w:val="32"/>
          <w:szCs w:val="32"/>
        </w:rPr>
        <w:t>全国执业兽医资格考试报考专业目录</w:t>
      </w:r>
    </w:p>
    <w:p w:rsidR="00C74FFB" w:rsidRPr="00847FC9" w:rsidRDefault="00C74FFB" w:rsidP="006D6FE3">
      <w:pPr>
        <w:spacing w:line="620" w:lineRule="exact"/>
        <w:ind w:leftChars="300" w:left="31680" w:firstLineChars="300" w:firstLine="31680"/>
        <w:rPr>
          <w:rFonts w:eastAsia="仿宋_GB2312"/>
          <w:sz w:val="32"/>
          <w:szCs w:val="32"/>
        </w:rPr>
      </w:pPr>
      <w:r w:rsidRPr="00847FC9">
        <w:rPr>
          <w:rFonts w:eastAsia="仿宋_GB2312"/>
          <w:sz w:val="32"/>
          <w:szCs w:val="32"/>
        </w:rPr>
        <w:t>2. 2018</w:t>
      </w:r>
      <w:r w:rsidRPr="00847FC9">
        <w:rPr>
          <w:rFonts w:eastAsia="仿宋_GB2312" w:hint="eastAsia"/>
          <w:sz w:val="32"/>
          <w:szCs w:val="32"/>
        </w:rPr>
        <w:t>年全国执业兽医资格考试安徽考区及各市考点联系方式</w:t>
      </w:r>
    </w:p>
    <w:p w:rsidR="00C74FFB" w:rsidRPr="00847FC9" w:rsidRDefault="00C74FFB" w:rsidP="006D6FE3">
      <w:pPr>
        <w:spacing w:line="620" w:lineRule="exact"/>
        <w:ind w:leftChars="300" w:left="31680" w:firstLineChars="200" w:firstLine="31680"/>
        <w:jc w:val="right"/>
        <w:rPr>
          <w:rFonts w:eastAsia="仿宋_GB2312"/>
          <w:sz w:val="32"/>
          <w:szCs w:val="32"/>
        </w:rPr>
      </w:pPr>
    </w:p>
    <w:p w:rsidR="00C74FFB" w:rsidRPr="00847FC9" w:rsidRDefault="00C74FFB" w:rsidP="006D6FE3">
      <w:pPr>
        <w:wordWrap w:val="0"/>
        <w:spacing w:line="620" w:lineRule="exact"/>
        <w:ind w:firstLineChars="200" w:firstLine="31680"/>
        <w:jc w:val="right"/>
        <w:rPr>
          <w:rFonts w:eastAsia="仿宋_GB2312"/>
          <w:sz w:val="32"/>
          <w:szCs w:val="32"/>
        </w:rPr>
      </w:pPr>
      <w:r w:rsidRPr="00847FC9">
        <w:rPr>
          <w:rFonts w:eastAsia="仿宋_GB2312" w:hint="eastAsia"/>
          <w:sz w:val="32"/>
          <w:szCs w:val="32"/>
        </w:rPr>
        <w:t>安徽省农业委员会</w:t>
      </w:r>
      <w:r w:rsidRPr="00847FC9">
        <w:rPr>
          <w:rFonts w:eastAsia="仿宋_GB2312"/>
          <w:sz w:val="32"/>
          <w:szCs w:val="32"/>
        </w:rPr>
        <w:t xml:space="preserve">        </w:t>
      </w:r>
    </w:p>
    <w:p w:rsidR="00C74FFB" w:rsidRPr="00847FC9" w:rsidRDefault="00C74FFB" w:rsidP="00DD5260">
      <w:pPr>
        <w:wordWrap w:val="0"/>
        <w:spacing w:line="620" w:lineRule="exact"/>
        <w:ind w:firstLineChars="200" w:firstLine="31680"/>
        <w:jc w:val="right"/>
        <w:rPr>
          <w:rFonts w:eastAsia="仿宋_GB2312"/>
          <w:sz w:val="32"/>
          <w:szCs w:val="32"/>
        </w:rPr>
        <w:sectPr w:rsidR="00C74FFB" w:rsidRPr="00847FC9" w:rsidSect="00023BE8">
          <w:headerReference w:type="default" r:id="rId7"/>
          <w:footerReference w:type="even" r:id="rId8"/>
          <w:footerReference w:type="default" r:id="rId9"/>
          <w:pgSz w:w="11906" w:h="16838" w:code="9"/>
          <w:pgMar w:top="1928" w:right="1531" w:bottom="1814" w:left="1531" w:header="851" w:footer="1588" w:gutter="0"/>
          <w:cols w:space="425"/>
          <w:docGrid w:type="lines" w:linePitch="312"/>
        </w:sectPr>
      </w:pPr>
      <w:smartTag w:uri="urn:schemas-microsoft-com:office:smarttags" w:element="chsdate">
        <w:smartTagPr>
          <w:attr w:name="IsROCDate" w:val="False"/>
          <w:attr w:name="IsLunarDate" w:val="False"/>
          <w:attr w:name="Day" w:val="15"/>
          <w:attr w:name="Month" w:val="6"/>
          <w:attr w:name="Year" w:val="2018"/>
        </w:smartTagPr>
        <w:r w:rsidRPr="00847FC9">
          <w:rPr>
            <w:rFonts w:eastAsia="仿宋_GB2312"/>
            <w:sz w:val="32"/>
            <w:szCs w:val="32"/>
          </w:rPr>
          <w:t>2018</w:t>
        </w:r>
        <w:r w:rsidRPr="00847FC9">
          <w:rPr>
            <w:rFonts w:eastAsia="仿宋_GB2312" w:hint="eastAsia"/>
            <w:sz w:val="32"/>
            <w:szCs w:val="32"/>
          </w:rPr>
          <w:t>年</w:t>
        </w:r>
        <w:r w:rsidRPr="00847FC9">
          <w:rPr>
            <w:rFonts w:eastAsia="仿宋_GB2312"/>
            <w:sz w:val="32"/>
            <w:szCs w:val="32"/>
          </w:rPr>
          <w:t>6</w:t>
        </w:r>
        <w:r w:rsidRPr="00847FC9">
          <w:rPr>
            <w:rFonts w:eastAsia="仿宋_GB2312" w:hint="eastAsia"/>
            <w:sz w:val="32"/>
            <w:szCs w:val="32"/>
          </w:rPr>
          <w:t>月</w:t>
        </w:r>
        <w:r w:rsidRPr="00847FC9">
          <w:rPr>
            <w:rFonts w:eastAsia="仿宋_GB2312"/>
            <w:sz w:val="32"/>
            <w:szCs w:val="32"/>
          </w:rPr>
          <w:t>15</w:t>
        </w:r>
        <w:r w:rsidRPr="00847FC9">
          <w:rPr>
            <w:rFonts w:eastAsia="仿宋_GB2312" w:hint="eastAsia"/>
            <w:sz w:val="32"/>
            <w:szCs w:val="32"/>
          </w:rPr>
          <w:t>日</w:t>
        </w:r>
      </w:smartTag>
      <w:r w:rsidRPr="00847FC9">
        <w:rPr>
          <w:rFonts w:eastAsia="仿宋_GB2312"/>
          <w:sz w:val="32"/>
          <w:szCs w:val="32"/>
        </w:rPr>
        <w:t xml:space="preserve">        </w:t>
      </w:r>
    </w:p>
    <w:p w:rsidR="00C74FFB" w:rsidRPr="00847FC9" w:rsidRDefault="00C74FFB" w:rsidP="00771D5D">
      <w:pPr>
        <w:widowControl/>
        <w:spacing w:line="590" w:lineRule="exact"/>
        <w:jc w:val="left"/>
        <w:rPr>
          <w:rFonts w:eastAsia="黑体"/>
          <w:sz w:val="32"/>
          <w:szCs w:val="32"/>
        </w:rPr>
      </w:pPr>
      <w:r w:rsidRPr="00847FC9">
        <w:rPr>
          <w:rFonts w:eastAsia="黑体" w:hint="eastAsia"/>
          <w:sz w:val="32"/>
          <w:szCs w:val="32"/>
        </w:rPr>
        <w:t>附件</w:t>
      </w:r>
      <w:r w:rsidRPr="00847FC9">
        <w:rPr>
          <w:rFonts w:eastAsia="黑体"/>
          <w:sz w:val="32"/>
          <w:szCs w:val="32"/>
        </w:rPr>
        <w:t>1</w:t>
      </w:r>
    </w:p>
    <w:p w:rsidR="00C74FFB" w:rsidRPr="00847FC9" w:rsidRDefault="00C74FFB" w:rsidP="00771D5D">
      <w:pPr>
        <w:spacing w:line="590" w:lineRule="exact"/>
        <w:rPr>
          <w:rFonts w:eastAsia="仿宋_GB2312"/>
          <w:sz w:val="32"/>
          <w:szCs w:val="32"/>
        </w:rPr>
      </w:pPr>
    </w:p>
    <w:p w:rsidR="00C74FFB" w:rsidRPr="00847FC9" w:rsidRDefault="00C74FFB" w:rsidP="00771D5D">
      <w:pPr>
        <w:spacing w:line="590" w:lineRule="exact"/>
        <w:jc w:val="center"/>
        <w:rPr>
          <w:rFonts w:eastAsia="黑体"/>
          <w:sz w:val="40"/>
          <w:szCs w:val="40"/>
        </w:rPr>
      </w:pPr>
      <w:r w:rsidRPr="00847FC9">
        <w:rPr>
          <w:rFonts w:eastAsia="黑体" w:hint="eastAsia"/>
          <w:sz w:val="40"/>
          <w:szCs w:val="40"/>
        </w:rPr>
        <w:t>全国执业兽医资格考试报考专业目录</w:t>
      </w:r>
    </w:p>
    <w:p w:rsidR="00C74FFB" w:rsidRPr="00847FC9" w:rsidRDefault="00C74FFB" w:rsidP="00771D5D">
      <w:pPr>
        <w:spacing w:line="620" w:lineRule="exact"/>
        <w:jc w:val="center"/>
        <w:rPr>
          <w:rFonts w:eastAsia="仿宋_GB2312"/>
          <w:sz w:val="32"/>
          <w:szCs w:val="32"/>
        </w:rPr>
      </w:pPr>
      <w:r w:rsidRPr="00847FC9">
        <w:rPr>
          <w:rFonts w:eastAsia="仿宋_GB2312" w:hint="eastAsia"/>
          <w:sz w:val="32"/>
          <w:szCs w:val="32"/>
        </w:rPr>
        <w:t>（兽医全科类）</w:t>
      </w:r>
    </w:p>
    <w:p w:rsidR="00C74FFB" w:rsidRPr="00847FC9" w:rsidRDefault="00C74FFB" w:rsidP="00771D5D">
      <w:pPr>
        <w:spacing w:line="620" w:lineRule="exact"/>
        <w:rPr>
          <w:rFonts w:eastAsia="仿宋_GB2312"/>
          <w:b/>
          <w:sz w:val="32"/>
          <w:szCs w:val="32"/>
        </w:rPr>
      </w:pPr>
      <w:r w:rsidRPr="00847FC9">
        <w:rPr>
          <w:rFonts w:eastAsia="仿宋_GB2312" w:hint="eastAsia"/>
          <w:b/>
          <w:sz w:val="32"/>
          <w:szCs w:val="32"/>
        </w:rPr>
        <w:t>一、研究生专业</w:t>
      </w:r>
    </w:p>
    <w:tbl>
      <w:tblPr>
        <w:tblW w:w="0" w:type="auto"/>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5"/>
        <w:gridCol w:w="7366"/>
      </w:tblGrid>
      <w:tr w:rsidR="00C74FFB" w:rsidRPr="00847FC9" w:rsidTr="00771D5D">
        <w:trPr>
          <w:trHeight w:val="567"/>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序号</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专业名称</w:t>
            </w:r>
          </w:p>
        </w:tc>
      </w:tr>
      <w:tr w:rsidR="00C74FFB" w:rsidRPr="00847FC9" w:rsidTr="00771D5D">
        <w:trPr>
          <w:trHeight w:val="251"/>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动物解剖学、组织学与胚胎学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动物生理学、动物生物化学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3</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兽医药理学与毒理学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4</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兽医病理学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5</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兽医微生物学与免疫学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6</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传染病学与预防兽医学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7</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兽医寄生虫学与寄生虫病学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8</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兽医公共卫生学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9</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兽医内科学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10</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兽医产科学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11</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禽病学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12</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中兽医学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13</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兽医生物医学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14</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兽医临床诊断学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15</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基础兽医学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16</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预防兽医学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17</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临床兽医学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18</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19</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动物生物化学与分子生物学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20</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动物医学生物学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21</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动物检疫与动物源食品安全</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22</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兽医外科学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23</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动物医学工程</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24</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人兽共患疫病学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25</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动物生物技术</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26</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动物免疫学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27</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试验动物兽医学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28</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兽医公共卫生</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29</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兽医生物工程</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30</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人兽共患病学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31</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兽药学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32</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兽医药学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33</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动物生物化学与分子遗传学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34</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动物药学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35</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兽医公共卫生与食品安全</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36</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兽医生物技术</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37</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兽医生物信息学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38</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中兽药学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39</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兽医学</w:t>
            </w:r>
          </w:p>
        </w:tc>
      </w:tr>
      <w:tr w:rsidR="00C74FFB" w:rsidRPr="00847FC9" w:rsidTr="00771D5D">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40</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人兽共患病与公共卫生</w:t>
            </w:r>
          </w:p>
        </w:tc>
      </w:tr>
    </w:tbl>
    <w:p w:rsidR="00C74FFB" w:rsidRPr="00847FC9" w:rsidRDefault="00C74FFB" w:rsidP="00771D5D">
      <w:pPr>
        <w:spacing w:line="620" w:lineRule="exact"/>
        <w:rPr>
          <w:rFonts w:eastAsia="黑体"/>
          <w:sz w:val="32"/>
          <w:szCs w:val="32"/>
        </w:rPr>
      </w:pPr>
    </w:p>
    <w:p w:rsidR="00C74FFB" w:rsidRPr="00847FC9" w:rsidRDefault="00C74FFB" w:rsidP="00771D5D">
      <w:pPr>
        <w:spacing w:line="620" w:lineRule="exact"/>
        <w:rPr>
          <w:rFonts w:eastAsia="黑体"/>
          <w:sz w:val="32"/>
          <w:szCs w:val="32"/>
        </w:rPr>
      </w:pPr>
      <w:r w:rsidRPr="00847FC9">
        <w:rPr>
          <w:rFonts w:eastAsia="仿宋_GB2312" w:hint="eastAsia"/>
          <w:b/>
          <w:sz w:val="32"/>
          <w:szCs w:val="32"/>
        </w:rPr>
        <w:t>二、本科专业</w:t>
      </w:r>
    </w:p>
    <w:tbl>
      <w:tblPr>
        <w:tblW w:w="0" w:type="auto"/>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5"/>
        <w:gridCol w:w="7366"/>
      </w:tblGrid>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序号</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专业名称</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畜牧兽医</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3</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兽医公共卫生</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4</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动物医学</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5</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动植物检疫</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6</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中兽医</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7</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动物药学</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8</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畜牧兽医与管理</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9</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动物防疫与检疫</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10</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动物生物技术</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11</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动物检疫与食品检验</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12</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动物科学与动物医学</w:t>
            </w:r>
          </w:p>
        </w:tc>
      </w:tr>
    </w:tbl>
    <w:p w:rsidR="00C74FFB" w:rsidRPr="00847FC9" w:rsidRDefault="00C74FFB" w:rsidP="00771D5D">
      <w:pPr>
        <w:spacing w:line="620" w:lineRule="exact"/>
        <w:rPr>
          <w:rFonts w:eastAsia="黑体"/>
          <w:sz w:val="32"/>
          <w:szCs w:val="32"/>
        </w:rPr>
      </w:pPr>
    </w:p>
    <w:p w:rsidR="00C74FFB" w:rsidRPr="00847FC9" w:rsidRDefault="00C74FFB" w:rsidP="00F803C7">
      <w:pPr>
        <w:spacing w:line="620" w:lineRule="exact"/>
        <w:rPr>
          <w:rFonts w:eastAsia="黑体"/>
          <w:sz w:val="32"/>
          <w:szCs w:val="32"/>
        </w:rPr>
      </w:pPr>
      <w:r w:rsidRPr="00847FC9">
        <w:rPr>
          <w:rFonts w:eastAsia="仿宋_GB2312"/>
          <w:b/>
          <w:sz w:val="32"/>
          <w:szCs w:val="32"/>
        </w:rPr>
        <w:t>3</w:t>
      </w:r>
      <w:r w:rsidRPr="00847FC9">
        <w:rPr>
          <w:rFonts w:eastAsia="仿宋_GB2312" w:hint="eastAsia"/>
          <w:b/>
          <w:sz w:val="32"/>
          <w:szCs w:val="32"/>
        </w:rPr>
        <w:t>、专科专业</w:t>
      </w:r>
    </w:p>
    <w:tbl>
      <w:tblPr>
        <w:tblW w:w="8941"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5"/>
        <w:gridCol w:w="7366"/>
      </w:tblGrid>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华文中宋"/>
                <w:sz w:val="28"/>
                <w:szCs w:val="28"/>
              </w:rPr>
            </w:pPr>
            <w:r w:rsidRPr="00847FC9">
              <w:rPr>
                <w:rFonts w:eastAsia="华文中宋" w:hAnsi="华文中宋" w:hint="eastAsia"/>
                <w:sz w:val="28"/>
                <w:szCs w:val="28"/>
              </w:rPr>
              <w:t>序号</w:t>
            </w:r>
          </w:p>
        </w:tc>
        <w:tc>
          <w:tcPr>
            <w:tcW w:w="7366" w:type="dxa"/>
            <w:vAlign w:val="center"/>
          </w:tcPr>
          <w:p w:rsidR="00C74FFB" w:rsidRPr="00847FC9" w:rsidRDefault="00C74FFB" w:rsidP="00F803C7">
            <w:pPr>
              <w:spacing w:line="300" w:lineRule="exact"/>
              <w:jc w:val="center"/>
              <w:rPr>
                <w:rFonts w:eastAsia="华文中宋"/>
                <w:sz w:val="28"/>
                <w:szCs w:val="28"/>
              </w:rPr>
            </w:pPr>
            <w:r w:rsidRPr="00847FC9">
              <w:rPr>
                <w:rFonts w:eastAsia="华文中宋" w:hAnsi="华文中宋" w:hint="eastAsia"/>
                <w:sz w:val="28"/>
                <w:szCs w:val="28"/>
              </w:rPr>
              <w:t>专业名称</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畜牧兽医</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草食动物生产与疫病防制</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3</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兽医医药</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4</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动物医学检验</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5</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6</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动物医学</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7</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宠物养护与疫病防治</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8</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宠物医学</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9</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动物医学检验技术</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10</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宠物医疗与保健</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11</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猪生产与疾病防制</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12</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养禽与禽病防治</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13</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动物医药</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14</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动物防疫与检疫</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15</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兽药生产与营销</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16</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宠物药学</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17</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动物药学</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18</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兽药制药技术</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19</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宠物临床诊疗技术</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20</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动物性食品卫生检疫</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21</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动物科学与动物医学</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22</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动物植物检疫</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23</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兽医公共卫生</w:t>
            </w:r>
          </w:p>
        </w:tc>
      </w:tr>
      <w:tr w:rsidR="00C74FFB" w:rsidRPr="00847FC9" w:rsidTr="00F803C7">
        <w:trPr>
          <w:trHeight w:val="400"/>
          <w:jc w:val="center"/>
        </w:trPr>
        <w:tc>
          <w:tcPr>
            <w:tcW w:w="1575"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sz w:val="28"/>
                <w:szCs w:val="28"/>
              </w:rPr>
              <w:t>24</w:t>
            </w:r>
          </w:p>
        </w:tc>
        <w:tc>
          <w:tcPr>
            <w:tcW w:w="7366" w:type="dxa"/>
            <w:vAlign w:val="center"/>
          </w:tcPr>
          <w:p w:rsidR="00C74FFB" w:rsidRPr="00847FC9" w:rsidRDefault="00C74FFB" w:rsidP="00F803C7">
            <w:pPr>
              <w:spacing w:line="300" w:lineRule="exact"/>
              <w:jc w:val="center"/>
              <w:rPr>
                <w:rFonts w:eastAsia="仿宋_GB2312"/>
                <w:sz w:val="28"/>
                <w:szCs w:val="28"/>
              </w:rPr>
            </w:pPr>
            <w:r w:rsidRPr="00847FC9">
              <w:rPr>
                <w:rFonts w:eastAsia="仿宋_GB2312" w:hint="eastAsia"/>
                <w:sz w:val="28"/>
                <w:szCs w:val="28"/>
              </w:rPr>
              <w:t>畜牧兽医与管理</w:t>
            </w:r>
          </w:p>
        </w:tc>
      </w:tr>
    </w:tbl>
    <w:p w:rsidR="00C74FFB" w:rsidRPr="00847FC9" w:rsidRDefault="00C74FFB" w:rsidP="00771D5D">
      <w:pPr>
        <w:spacing w:line="620" w:lineRule="exact"/>
        <w:rPr>
          <w:rFonts w:eastAsia="仿宋_GB2312"/>
          <w:sz w:val="32"/>
          <w:szCs w:val="32"/>
        </w:rPr>
      </w:pPr>
      <w:r w:rsidRPr="00847FC9">
        <w:rPr>
          <w:rFonts w:eastAsia="黑体"/>
          <w:sz w:val="32"/>
          <w:szCs w:val="32"/>
        </w:rPr>
        <w:br w:type="page"/>
      </w:r>
      <w:r w:rsidRPr="00847FC9">
        <w:rPr>
          <w:rFonts w:eastAsia="黑体" w:hint="eastAsia"/>
          <w:sz w:val="32"/>
          <w:szCs w:val="32"/>
        </w:rPr>
        <w:t>附件</w:t>
      </w:r>
      <w:r w:rsidRPr="00847FC9">
        <w:rPr>
          <w:rFonts w:eastAsia="黑体"/>
          <w:sz w:val="32"/>
          <w:szCs w:val="32"/>
        </w:rPr>
        <w:t>2</w:t>
      </w:r>
    </w:p>
    <w:p w:rsidR="00C74FFB" w:rsidRPr="00847FC9" w:rsidRDefault="00C74FFB" w:rsidP="009E627D">
      <w:pPr>
        <w:spacing w:line="590" w:lineRule="exact"/>
        <w:rPr>
          <w:rFonts w:eastAsia="仿宋_GB2312"/>
          <w:sz w:val="32"/>
          <w:szCs w:val="32"/>
        </w:rPr>
      </w:pPr>
    </w:p>
    <w:p w:rsidR="00C74FFB" w:rsidRPr="00847FC9" w:rsidRDefault="00C74FFB" w:rsidP="009E627D">
      <w:pPr>
        <w:spacing w:line="590" w:lineRule="exact"/>
        <w:jc w:val="center"/>
        <w:rPr>
          <w:rFonts w:eastAsia="黑体"/>
          <w:sz w:val="40"/>
          <w:szCs w:val="40"/>
        </w:rPr>
      </w:pPr>
      <w:r w:rsidRPr="00847FC9">
        <w:rPr>
          <w:rFonts w:eastAsia="黑体"/>
          <w:sz w:val="40"/>
          <w:szCs w:val="40"/>
        </w:rPr>
        <w:t>2018</w:t>
      </w:r>
      <w:r w:rsidRPr="00847FC9">
        <w:rPr>
          <w:rFonts w:eastAsia="黑体" w:hint="eastAsia"/>
          <w:sz w:val="40"/>
          <w:szCs w:val="40"/>
        </w:rPr>
        <w:t>年全国执业兽医资格考试安徽考区</w:t>
      </w:r>
    </w:p>
    <w:p w:rsidR="00C74FFB" w:rsidRPr="00847FC9" w:rsidRDefault="00C74FFB" w:rsidP="009E627D">
      <w:pPr>
        <w:spacing w:line="590" w:lineRule="exact"/>
        <w:jc w:val="center"/>
        <w:rPr>
          <w:rFonts w:eastAsia="黑体"/>
          <w:sz w:val="40"/>
          <w:szCs w:val="40"/>
        </w:rPr>
      </w:pPr>
      <w:r w:rsidRPr="00847FC9">
        <w:rPr>
          <w:rFonts w:eastAsia="黑体" w:hint="eastAsia"/>
          <w:sz w:val="40"/>
          <w:szCs w:val="40"/>
        </w:rPr>
        <w:t>及各市考点联系方式</w:t>
      </w:r>
    </w:p>
    <w:p w:rsidR="00C74FFB" w:rsidRPr="00847FC9" w:rsidRDefault="00C74FFB" w:rsidP="009E627D">
      <w:pPr>
        <w:spacing w:line="590" w:lineRule="exact"/>
        <w:rPr>
          <w:rFonts w:eastAsia="仿宋_GB2312"/>
          <w:sz w:val="32"/>
          <w:szCs w:val="32"/>
        </w:rPr>
      </w:pP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安徽考区：</w:t>
      </w:r>
      <w:r w:rsidRPr="00847FC9">
        <w:rPr>
          <w:rFonts w:eastAsia="仿宋_GB2312" w:hint="eastAsia"/>
          <w:sz w:val="32"/>
          <w:szCs w:val="32"/>
        </w:rPr>
        <w:t>安徽省动物疫控中心，</w:t>
      </w:r>
      <w:r w:rsidRPr="00847FC9">
        <w:rPr>
          <w:rFonts w:eastAsia="仿宋_GB2312"/>
          <w:sz w:val="32"/>
          <w:szCs w:val="32"/>
        </w:rPr>
        <w:t xml:space="preserve"> 0551</w:t>
      </w:r>
      <w:r w:rsidRPr="00847FC9">
        <w:rPr>
          <w:rFonts w:eastAsia="仿宋_GB2312" w:hint="eastAsia"/>
          <w:sz w:val="32"/>
          <w:szCs w:val="32"/>
        </w:rPr>
        <w:t>－</w:t>
      </w:r>
      <w:r w:rsidRPr="00847FC9">
        <w:rPr>
          <w:rFonts w:eastAsia="仿宋_GB2312"/>
          <w:sz w:val="32"/>
          <w:szCs w:val="32"/>
        </w:rPr>
        <w:t>62930640</w:t>
      </w:r>
      <w:r w:rsidRPr="00847FC9">
        <w:rPr>
          <w:rFonts w:eastAsia="仿宋_GB2312" w:hint="eastAsia"/>
          <w:sz w:val="32"/>
          <w:szCs w:val="32"/>
        </w:rPr>
        <w:t>，合肥市滨湖新区洞庭湖路</w:t>
      </w:r>
      <w:r w:rsidRPr="00847FC9">
        <w:rPr>
          <w:rFonts w:eastAsia="仿宋_GB2312"/>
          <w:sz w:val="32"/>
          <w:szCs w:val="32"/>
        </w:rPr>
        <w:t>3355</w:t>
      </w:r>
      <w:r w:rsidRPr="00847FC9">
        <w:rPr>
          <w:rFonts w:eastAsia="仿宋_GB2312" w:hint="eastAsia"/>
          <w:sz w:val="32"/>
          <w:szCs w:val="32"/>
        </w:rPr>
        <w:t>号；</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合肥考点：</w:t>
      </w:r>
      <w:r w:rsidRPr="00847FC9">
        <w:rPr>
          <w:rFonts w:eastAsia="仿宋_GB2312" w:hint="eastAsia"/>
          <w:sz w:val="32"/>
          <w:szCs w:val="32"/>
        </w:rPr>
        <w:t>合肥市</w:t>
      </w:r>
      <w:r>
        <w:rPr>
          <w:rFonts w:eastAsia="仿宋_GB2312" w:hint="eastAsia"/>
          <w:sz w:val="32"/>
          <w:szCs w:val="32"/>
        </w:rPr>
        <w:t>农业委员会</w:t>
      </w:r>
      <w:r w:rsidRPr="00847FC9">
        <w:rPr>
          <w:rFonts w:eastAsia="仿宋_GB2312" w:hint="eastAsia"/>
          <w:sz w:val="32"/>
          <w:szCs w:val="32"/>
        </w:rPr>
        <w:t>，</w:t>
      </w:r>
      <w:r w:rsidRPr="00847FC9">
        <w:rPr>
          <w:rFonts w:eastAsia="仿宋_GB2312"/>
          <w:sz w:val="32"/>
          <w:szCs w:val="32"/>
        </w:rPr>
        <w:t>0551</w:t>
      </w:r>
      <w:r w:rsidRPr="00847FC9">
        <w:rPr>
          <w:rFonts w:eastAsia="仿宋_GB2312" w:hint="eastAsia"/>
          <w:sz w:val="32"/>
          <w:szCs w:val="32"/>
        </w:rPr>
        <w:t>－</w:t>
      </w:r>
      <w:r w:rsidRPr="00847FC9">
        <w:rPr>
          <w:rFonts w:eastAsia="仿宋_GB2312"/>
          <w:sz w:val="32"/>
          <w:szCs w:val="32"/>
        </w:rPr>
        <w:t>6353</w:t>
      </w:r>
      <w:r>
        <w:rPr>
          <w:rFonts w:eastAsia="仿宋_GB2312"/>
          <w:sz w:val="32"/>
          <w:szCs w:val="32"/>
        </w:rPr>
        <w:t>1795</w:t>
      </w:r>
      <w:r w:rsidRPr="00847FC9">
        <w:rPr>
          <w:rFonts w:eastAsia="仿宋_GB2312" w:hint="eastAsia"/>
          <w:sz w:val="32"/>
          <w:szCs w:val="32"/>
        </w:rPr>
        <w:t>，合肥市东流路</w:t>
      </w:r>
      <w:r w:rsidRPr="00847FC9">
        <w:rPr>
          <w:rFonts w:eastAsia="仿宋_GB2312"/>
          <w:sz w:val="32"/>
          <w:szCs w:val="32"/>
        </w:rPr>
        <w:t>100</w:t>
      </w:r>
      <w:r w:rsidRPr="00847FC9">
        <w:rPr>
          <w:rFonts w:eastAsia="仿宋_GB2312" w:hint="eastAsia"/>
          <w:sz w:val="32"/>
          <w:szCs w:val="32"/>
        </w:rPr>
        <w:t>号市行政服务中心三区</w:t>
      </w:r>
      <w:r w:rsidRPr="00847FC9">
        <w:rPr>
          <w:rFonts w:eastAsia="仿宋_GB2312"/>
          <w:sz w:val="32"/>
          <w:szCs w:val="32"/>
        </w:rPr>
        <w:t>B</w:t>
      </w:r>
      <w:r w:rsidRPr="00847FC9">
        <w:rPr>
          <w:rFonts w:eastAsia="仿宋_GB2312" w:hint="eastAsia"/>
          <w:sz w:val="32"/>
          <w:szCs w:val="32"/>
        </w:rPr>
        <w:t>座</w:t>
      </w:r>
      <w:r w:rsidRPr="00847FC9">
        <w:rPr>
          <w:rFonts w:eastAsia="仿宋_GB2312"/>
          <w:sz w:val="32"/>
          <w:szCs w:val="32"/>
        </w:rPr>
        <w:t>4</w:t>
      </w:r>
      <w:r w:rsidRPr="00847FC9">
        <w:rPr>
          <w:rFonts w:eastAsia="仿宋_GB2312" w:hint="eastAsia"/>
          <w:sz w:val="32"/>
          <w:szCs w:val="32"/>
        </w:rPr>
        <w:t>楼；</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淮北考点：</w:t>
      </w:r>
      <w:r w:rsidRPr="00847FC9">
        <w:rPr>
          <w:rFonts w:eastAsia="仿宋_GB2312" w:hint="eastAsia"/>
          <w:sz w:val="32"/>
          <w:szCs w:val="32"/>
        </w:rPr>
        <w:t>淮北市畜牧兽医水产局，</w:t>
      </w:r>
      <w:r w:rsidRPr="00847FC9">
        <w:rPr>
          <w:rFonts w:eastAsia="仿宋_GB2312"/>
          <w:sz w:val="32"/>
          <w:szCs w:val="32"/>
        </w:rPr>
        <w:t>0561</w:t>
      </w:r>
      <w:r w:rsidRPr="00847FC9">
        <w:rPr>
          <w:rFonts w:eastAsia="仿宋_GB2312" w:hint="eastAsia"/>
          <w:sz w:val="32"/>
          <w:szCs w:val="32"/>
        </w:rPr>
        <w:t>－</w:t>
      </w:r>
      <w:r w:rsidRPr="00847FC9">
        <w:rPr>
          <w:rFonts w:eastAsia="仿宋_GB2312"/>
          <w:sz w:val="32"/>
          <w:szCs w:val="32"/>
        </w:rPr>
        <w:t>3</w:t>
      </w:r>
      <w:r>
        <w:rPr>
          <w:rFonts w:eastAsia="仿宋_GB2312"/>
          <w:sz w:val="32"/>
          <w:szCs w:val="32"/>
        </w:rPr>
        <w:t>111583</w:t>
      </w:r>
      <w:r w:rsidRPr="00847FC9">
        <w:rPr>
          <w:rFonts w:eastAsia="仿宋_GB2312" w:hint="eastAsia"/>
          <w:sz w:val="32"/>
          <w:szCs w:val="32"/>
        </w:rPr>
        <w:t>，淮北市相阳路</w:t>
      </w:r>
      <w:r w:rsidRPr="00847FC9">
        <w:rPr>
          <w:rFonts w:eastAsia="仿宋_GB2312"/>
          <w:sz w:val="32"/>
          <w:szCs w:val="32"/>
        </w:rPr>
        <w:t>111</w:t>
      </w:r>
      <w:r w:rsidRPr="00847FC9">
        <w:rPr>
          <w:rFonts w:eastAsia="仿宋_GB2312" w:hint="eastAsia"/>
          <w:sz w:val="32"/>
          <w:szCs w:val="32"/>
        </w:rPr>
        <w:t>号市农委五楼；</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亳州考点：</w:t>
      </w:r>
      <w:r w:rsidRPr="00847FC9">
        <w:rPr>
          <w:rFonts w:eastAsia="仿宋_GB2312" w:hint="eastAsia"/>
          <w:sz w:val="32"/>
          <w:szCs w:val="32"/>
        </w:rPr>
        <w:t>亳州市畜牧兽医局，</w:t>
      </w:r>
      <w:r w:rsidRPr="00847FC9">
        <w:rPr>
          <w:rFonts w:eastAsia="仿宋_GB2312"/>
          <w:sz w:val="32"/>
          <w:szCs w:val="32"/>
        </w:rPr>
        <w:t>0558</w:t>
      </w:r>
      <w:r w:rsidRPr="00847FC9">
        <w:rPr>
          <w:rFonts w:eastAsia="仿宋_GB2312" w:hint="eastAsia"/>
          <w:sz w:val="32"/>
          <w:szCs w:val="32"/>
        </w:rPr>
        <w:t>－</w:t>
      </w:r>
      <w:r w:rsidRPr="00847FC9">
        <w:rPr>
          <w:rFonts w:eastAsia="仿宋_GB2312"/>
          <w:sz w:val="32"/>
          <w:szCs w:val="32"/>
        </w:rPr>
        <w:t>5125675</w:t>
      </w:r>
      <w:r w:rsidRPr="00847FC9">
        <w:rPr>
          <w:rFonts w:eastAsia="仿宋_GB2312" w:hint="eastAsia"/>
          <w:sz w:val="32"/>
          <w:szCs w:val="32"/>
        </w:rPr>
        <w:t>，亳州市政府行政服务中心</w:t>
      </w:r>
      <w:r w:rsidRPr="00847FC9">
        <w:rPr>
          <w:rFonts w:eastAsia="仿宋_GB2312"/>
          <w:sz w:val="32"/>
          <w:szCs w:val="32"/>
        </w:rPr>
        <w:t>12</w:t>
      </w:r>
      <w:r w:rsidRPr="00847FC9">
        <w:rPr>
          <w:rFonts w:eastAsia="仿宋_GB2312" w:hint="eastAsia"/>
          <w:sz w:val="32"/>
          <w:szCs w:val="32"/>
        </w:rPr>
        <w:t>楼</w:t>
      </w:r>
      <w:r w:rsidRPr="00847FC9">
        <w:rPr>
          <w:rFonts w:eastAsia="仿宋_GB2312"/>
          <w:sz w:val="32"/>
          <w:szCs w:val="32"/>
        </w:rPr>
        <w:t>1202</w:t>
      </w:r>
      <w:r w:rsidRPr="00847FC9">
        <w:rPr>
          <w:rFonts w:eastAsia="仿宋_GB2312" w:hint="eastAsia"/>
          <w:sz w:val="32"/>
          <w:szCs w:val="32"/>
        </w:rPr>
        <w:t>室；</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宿州考点：</w:t>
      </w:r>
      <w:r w:rsidRPr="00847FC9">
        <w:rPr>
          <w:rFonts w:eastAsia="仿宋_GB2312" w:hint="eastAsia"/>
          <w:sz w:val="32"/>
          <w:szCs w:val="32"/>
        </w:rPr>
        <w:t>宿州市动物疫控中心，</w:t>
      </w:r>
      <w:r w:rsidRPr="00847FC9">
        <w:rPr>
          <w:rFonts w:eastAsia="仿宋_GB2312"/>
          <w:sz w:val="32"/>
          <w:szCs w:val="32"/>
        </w:rPr>
        <w:t>0557</w:t>
      </w:r>
      <w:r w:rsidRPr="00847FC9">
        <w:rPr>
          <w:rFonts w:eastAsia="仿宋_GB2312" w:hint="eastAsia"/>
          <w:sz w:val="32"/>
          <w:szCs w:val="32"/>
        </w:rPr>
        <w:t>－</w:t>
      </w:r>
      <w:r w:rsidRPr="00847FC9">
        <w:rPr>
          <w:rFonts w:eastAsia="仿宋_GB2312"/>
          <w:sz w:val="32"/>
          <w:szCs w:val="32"/>
        </w:rPr>
        <w:t>3920564</w:t>
      </w:r>
      <w:r w:rsidRPr="00847FC9">
        <w:rPr>
          <w:rFonts w:eastAsia="仿宋_GB2312" w:hint="eastAsia"/>
          <w:sz w:val="32"/>
          <w:szCs w:val="32"/>
        </w:rPr>
        <w:t>，宿州市淮河西路</w:t>
      </w:r>
      <w:r w:rsidRPr="00847FC9">
        <w:rPr>
          <w:rFonts w:eastAsia="仿宋_GB2312"/>
          <w:sz w:val="32"/>
          <w:szCs w:val="32"/>
        </w:rPr>
        <w:t>306</w:t>
      </w:r>
      <w:r w:rsidRPr="00847FC9">
        <w:rPr>
          <w:rFonts w:eastAsia="仿宋_GB2312" w:hint="eastAsia"/>
          <w:sz w:val="32"/>
          <w:szCs w:val="32"/>
        </w:rPr>
        <w:t>号市农委办公楼</w:t>
      </w:r>
      <w:r w:rsidRPr="00847FC9">
        <w:rPr>
          <w:rFonts w:eastAsia="仿宋_GB2312"/>
          <w:sz w:val="32"/>
          <w:szCs w:val="32"/>
        </w:rPr>
        <w:t>709</w:t>
      </w:r>
      <w:r w:rsidRPr="00847FC9">
        <w:rPr>
          <w:rFonts w:eastAsia="仿宋_GB2312" w:hint="eastAsia"/>
          <w:sz w:val="32"/>
          <w:szCs w:val="32"/>
        </w:rPr>
        <w:t>室；</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蚌埠考点：</w:t>
      </w:r>
      <w:r w:rsidRPr="00847FC9">
        <w:rPr>
          <w:rFonts w:eastAsia="仿宋_GB2312" w:hint="eastAsia"/>
          <w:sz w:val="32"/>
          <w:szCs w:val="32"/>
        </w:rPr>
        <w:t>蚌埠市畜牧兽医局，</w:t>
      </w:r>
      <w:r w:rsidRPr="00847FC9">
        <w:rPr>
          <w:rFonts w:eastAsia="仿宋_GB2312"/>
          <w:sz w:val="32"/>
          <w:szCs w:val="32"/>
        </w:rPr>
        <w:t>0552</w:t>
      </w:r>
      <w:r w:rsidRPr="00847FC9">
        <w:rPr>
          <w:rFonts w:eastAsia="仿宋_GB2312" w:hint="eastAsia"/>
          <w:sz w:val="32"/>
          <w:szCs w:val="32"/>
        </w:rPr>
        <w:t>－</w:t>
      </w:r>
      <w:r w:rsidRPr="00847FC9">
        <w:rPr>
          <w:rFonts w:eastAsia="仿宋_GB2312"/>
          <w:sz w:val="32"/>
          <w:szCs w:val="32"/>
        </w:rPr>
        <w:t>3110890</w:t>
      </w:r>
      <w:r w:rsidRPr="00847FC9">
        <w:rPr>
          <w:rFonts w:eastAsia="仿宋_GB2312" w:hint="eastAsia"/>
          <w:sz w:val="32"/>
          <w:szCs w:val="32"/>
        </w:rPr>
        <w:t>，蚌埠市东海大道</w:t>
      </w:r>
      <w:r w:rsidRPr="00847FC9">
        <w:rPr>
          <w:rFonts w:eastAsia="仿宋_GB2312"/>
          <w:sz w:val="32"/>
          <w:szCs w:val="32"/>
        </w:rPr>
        <w:t>3115</w:t>
      </w:r>
      <w:r w:rsidRPr="00847FC9">
        <w:rPr>
          <w:rFonts w:eastAsia="仿宋_GB2312" w:hint="eastAsia"/>
          <w:sz w:val="32"/>
          <w:szCs w:val="32"/>
        </w:rPr>
        <w:t>号市政府综合楼</w:t>
      </w:r>
      <w:r w:rsidRPr="00847FC9">
        <w:rPr>
          <w:rFonts w:eastAsia="仿宋_GB2312"/>
          <w:sz w:val="32"/>
          <w:szCs w:val="32"/>
        </w:rPr>
        <w:t>8</w:t>
      </w:r>
      <w:r w:rsidRPr="00847FC9">
        <w:rPr>
          <w:rFonts w:eastAsia="仿宋_GB2312" w:hint="eastAsia"/>
          <w:sz w:val="32"/>
          <w:szCs w:val="32"/>
        </w:rPr>
        <w:t>楼</w:t>
      </w:r>
      <w:r w:rsidRPr="00847FC9">
        <w:rPr>
          <w:rFonts w:eastAsia="仿宋_GB2312"/>
          <w:sz w:val="32"/>
          <w:szCs w:val="32"/>
        </w:rPr>
        <w:t>5829</w:t>
      </w:r>
      <w:r w:rsidRPr="00847FC9">
        <w:rPr>
          <w:rFonts w:eastAsia="仿宋_GB2312" w:hint="eastAsia"/>
          <w:sz w:val="32"/>
          <w:szCs w:val="32"/>
        </w:rPr>
        <w:t>室；</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阜阳考点：</w:t>
      </w:r>
      <w:r w:rsidRPr="00847FC9">
        <w:rPr>
          <w:rFonts w:eastAsia="仿宋_GB2312" w:hint="eastAsia"/>
          <w:sz w:val="32"/>
          <w:szCs w:val="32"/>
        </w:rPr>
        <w:t>阜阳市畜牧兽医局，</w:t>
      </w:r>
      <w:r w:rsidRPr="00847FC9">
        <w:rPr>
          <w:rFonts w:eastAsia="仿宋_GB2312"/>
          <w:sz w:val="32"/>
          <w:szCs w:val="32"/>
        </w:rPr>
        <w:t>0558</w:t>
      </w:r>
      <w:r w:rsidRPr="00847FC9">
        <w:rPr>
          <w:rFonts w:eastAsia="仿宋_GB2312" w:hint="eastAsia"/>
          <w:sz w:val="32"/>
          <w:szCs w:val="32"/>
        </w:rPr>
        <w:t>－</w:t>
      </w:r>
      <w:r w:rsidRPr="00847FC9">
        <w:rPr>
          <w:rFonts w:eastAsia="仿宋_GB2312"/>
          <w:sz w:val="32"/>
          <w:szCs w:val="32"/>
        </w:rPr>
        <w:t>2703966</w:t>
      </w:r>
      <w:r w:rsidRPr="00847FC9">
        <w:rPr>
          <w:rFonts w:eastAsia="仿宋_GB2312" w:hint="eastAsia"/>
          <w:sz w:val="32"/>
          <w:szCs w:val="32"/>
        </w:rPr>
        <w:t>，阜阳市颍泉区欧阳修路</w:t>
      </w:r>
      <w:r w:rsidRPr="00847FC9">
        <w:rPr>
          <w:rFonts w:eastAsia="仿宋_GB2312"/>
          <w:sz w:val="32"/>
          <w:szCs w:val="32"/>
        </w:rPr>
        <w:t>99</w:t>
      </w:r>
      <w:r w:rsidRPr="00847FC9">
        <w:rPr>
          <w:rFonts w:eastAsia="仿宋_GB2312" w:hint="eastAsia"/>
          <w:sz w:val="32"/>
          <w:szCs w:val="32"/>
        </w:rPr>
        <w:t>号；</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淮南考点：</w:t>
      </w:r>
      <w:r w:rsidRPr="00847FC9">
        <w:rPr>
          <w:rFonts w:eastAsia="仿宋_GB2312" w:hint="eastAsia"/>
          <w:sz w:val="32"/>
          <w:szCs w:val="32"/>
        </w:rPr>
        <w:t>淮南市畜牧兽医局，</w:t>
      </w:r>
      <w:r w:rsidRPr="00847FC9">
        <w:rPr>
          <w:rFonts w:eastAsia="仿宋_GB2312"/>
          <w:sz w:val="32"/>
          <w:szCs w:val="32"/>
        </w:rPr>
        <w:t>0554</w:t>
      </w:r>
      <w:r w:rsidRPr="00847FC9">
        <w:rPr>
          <w:rFonts w:eastAsia="仿宋_GB2312" w:hint="eastAsia"/>
          <w:sz w:val="32"/>
          <w:szCs w:val="32"/>
        </w:rPr>
        <w:t>－</w:t>
      </w:r>
      <w:r w:rsidRPr="00847FC9">
        <w:rPr>
          <w:rFonts w:eastAsia="仿宋_GB2312"/>
          <w:sz w:val="32"/>
          <w:szCs w:val="32"/>
        </w:rPr>
        <w:t>2662001</w:t>
      </w:r>
      <w:r w:rsidRPr="00847FC9">
        <w:rPr>
          <w:rFonts w:eastAsia="仿宋_GB2312" w:hint="eastAsia"/>
          <w:sz w:val="32"/>
          <w:szCs w:val="32"/>
        </w:rPr>
        <w:t>，淮南市田家庵区田大路六里站南</w:t>
      </w:r>
      <w:r w:rsidRPr="00847FC9">
        <w:rPr>
          <w:rFonts w:eastAsia="仿宋_GB2312"/>
          <w:sz w:val="32"/>
          <w:szCs w:val="32"/>
        </w:rPr>
        <w:t>300</w:t>
      </w:r>
      <w:r w:rsidRPr="00847FC9">
        <w:rPr>
          <w:rFonts w:eastAsia="仿宋_GB2312" w:hint="eastAsia"/>
          <w:sz w:val="32"/>
          <w:szCs w:val="32"/>
        </w:rPr>
        <w:t>米；</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滁州考点：</w:t>
      </w:r>
      <w:r w:rsidRPr="00847FC9">
        <w:rPr>
          <w:rFonts w:eastAsia="仿宋_GB2312" w:hint="eastAsia"/>
          <w:sz w:val="32"/>
          <w:szCs w:val="32"/>
        </w:rPr>
        <w:t>滁州市畜牧兽医局，</w:t>
      </w:r>
      <w:r w:rsidRPr="00847FC9">
        <w:rPr>
          <w:rFonts w:eastAsia="仿宋_GB2312"/>
          <w:sz w:val="32"/>
          <w:szCs w:val="32"/>
        </w:rPr>
        <w:t>0550</w:t>
      </w:r>
      <w:r w:rsidRPr="00847FC9">
        <w:rPr>
          <w:rFonts w:eastAsia="仿宋_GB2312" w:hint="eastAsia"/>
          <w:sz w:val="32"/>
          <w:szCs w:val="32"/>
        </w:rPr>
        <w:t>－</w:t>
      </w:r>
      <w:r w:rsidRPr="00847FC9">
        <w:rPr>
          <w:rFonts w:eastAsia="仿宋_GB2312"/>
          <w:sz w:val="32"/>
          <w:szCs w:val="32"/>
        </w:rPr>
        <w:t>2187802</w:t>
      </w:r>
      <w:r w:rsidRPr="00847FC9">
        <w:rPr>
          <w:rFonts w:eastAsia="仿宋_GB2312" w:hint="eastAsia"/>
          <w:sz w:val="32"/>
          <w:szCs w:val="32"/>
        </w:rPr>
        <w:t>，滁州市丰乐大道</w:t>
      </w:r>
      <w:r w:rsidRPr="00847FC9">
        <w:rPr>
          <w:rFonts w:eastAsia="仿宋_GB2312"/>
          <w:sz w:val="32"/>
          <w:szCs w:val="32"/>
        </w:rPr>
        <w:t>481</w:t>
      </w:r>
      <w:r w:rsidRPr="00847FC9">
        <w:rPr>
          <w:rFonts w:eastAsia="仿宋_GB2312" w:hint="eastAsia"/>
          <w:sz w:val="32"/>
          <w:szCs w:val="32"/>
        </w:rPr>
        <w:t>号；</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六安考点：</w:t>
      </w:r>
      <w:r w:rsidRPr="00847FC9">
        <w:rPr>
          <w:rFonts w:eastAsia="仿宋_GB2312" w:hint="eastAsia"/>
          <w:sz w:val="32"/>
          <w:szCs w:val="32"/>
        </w:rPr>
        <w:t>六安市畜牧兽医局，</w:t>
      </w:r>
      <w:r w:rsidRPr="00847FC9">
        <w:rPr>
          <w:rFonts w:eastAsia="仿宋_GB2312"/>
          <w:sz w:val="32"/>
          <w:szCs w:val="32"/>
        </w:rPr>
        <w:t>0564</w:t>
      </w:r>
      <w:r w:rsidRPr="00847FC9">
        <w:rPr>
          <w:rFonts w:eastAsia="仿宋_GB2312" w:hint="eastAsia"/>
          <w:sz w:val="32"/>
          <w:szCs w:val="32"/>
        </w:rPr>
        <w:t>－</w:t>
      </w:r>
      <w:r w:rsidRPr="00847FC9">
        <w:rPr>
          <w:rFonts w:eastAsia="仿宋_GB2312"/>
          <w:sz w:val="32"/>
          <w:szCs w:val="32"/>
        </w:rPr>
        <w:t>3379627</w:t>
      </w:r>
      <w:r w:rsidRPr="00847FC9">
        <w:rPr>
          <w:rFonts w:eastAsia="仿宋_GB2312" w:hint="eastAsia"/>
          <w:sz w:val="32"/>
          <w:szCs w:val="32"/>
        </w:rPr>
        <w:t>，六安市市政务中心二楼农委窗口（梅山南路和佛子岭路交叉口）；</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马鞍山考点：</w:t>
      </w:r>
      <w:r w:rsidRPr="00847FC9">
        <w:rPr>
          <w:rFonts w:eastAsia="仿宋_GB2312" w:hint="eastAsia"/>
          <w:sz w:val="32"/>
          <w:szCs w:val="32"/>
        </w:rPr>
        <w:t>马鞍山市农业委员会</w:t>
      </w:r>
      <w:bookmarkStart w:id="0" w:name="_GoBack"/>
      <w:bookmarkEnd w:id="0"/>
      <w:r w:rsidRPr="00847FC9">
        <w:rPr>
          <w:rFonts w:eastAsia="仿宋_GB2312" w:hint="eastAsia"/>
          <w:sz w:val="32"/>
          <w:szCs w:val="32"/>
        </w:rPr>
        <w:t>，</w:t>
      </w:r>
      <w:r w:rsidRPr="00847FC9">
        <w:rPr>
          <w:rFonts w:eastAsia="仿宋_GB2312"/>
          <w:sz w:val="32"/>
          <w:szCs w:val="32"/>
        </w:rPr>
        <w:t>0555</w:t>
      </w:r>
      <w:r w:rsidRPr="00847FC9">
        <w:rPr>
          <w:rFonts w:eastAsia="仿宋_GB2312" w:hint="eastAsia"/>
          <w:sz w:val="32"/>
          <w:szCs w:val="32"/>
        </w:rPr>
        <w:t>－</w:t>
      </w:r>
      <w:r w:rsidRPr="00847FC9">
        <w:rPr>
          <w:rFonts w:eastAsia="仿宋_GB2312"/>
          <w:sz w:val="32"/>
          <w:szCs w:val="32"/>
        </w:rPr>
        <w:t>2366824</w:t>
      </w:r>
      <w:r w:rsidRPr="00847FC9">
        <w:rPr>
          <w:rFonts w:eastAsia="仿宋_GB2312" w:hint="eastAsia"/>
          <w:sz w:val="32"/>
          <w:szCs w:val="32"/>
        </w:rPr>
        <w:t>，马鞍山市印山东路</w:t>
      </w:r>
      <w:r w:rsidRPr="00847FC9">
        <w:rPr>
          <w:rFonts w:eastAsia="仿宋_GB2312"/>
          <w:sz w:val="32"/>
          <w:szCs w:val="32"/>
        </w:rPr>
        <w:t>2009</w:t>
      </w:r>
      <w:r w:rsidRPr="00847FC9">
        <w:rPr>
          <w:rFonts w:eastAsia="仿宋_GB2312" w:hint="eastAsia"/>
          <w:sz w:val="32"/>
          <w:szCs w:val="32"/>
        </w:rPr>
        <w:t>号汇通大厦</w:t>
      </w:r>
      <w:r w:rsidRPr="00847FC9">
        <w:rPr>
          <w:rFonts w:eastAsia="仿宋_GB2312"/>
          <w:sz w:val="32"/>
          <w:szCs w:val="32"/>
        </w:rPr>
        <w:t>2026</w:t>
      </w:r>
      <w:r w:rsidRPr="00847FC9">
        <w:rPr>
          <w:rFonts w:eastAsia="仿宋_GB2312" w:hint="eastAsia"/>
          <w:sz w:val="32"/>
          <w:szCs w:val="32"/>
        </w:rPr>
        <w:t>室；</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芜湖考点：</w:t>
      </w:r>
      <w:r w:rsidRPr="00847FC9">
        <w:rPr>
          <w:rFonts w:eastAsia="仿宋_GB2312" w:hint="eastAsia"/>
          <w:sz w:val="32"/>
          <w:szCs w:val="32"/>
        </w:rPr>
        <w:t>芜湖市畜牧兽医局，</w:t>
      </w:r>
      <w:r w:rsidRPr="00847FC9">
        <w:rPr>
          <w:rFonts w:eastAsia="仿宋_GB2312"/>
          <w:sz w:val="32"/>
          <w:szCs w:val="32"/>
        </w:rPr>
        <w:t>0553</w:t>
      </w:r>
      <w:r w:rsidRPr="00847FC9">
        <w:rPr>
          <w:rFonts w:eastAsia="仿宋_GB2312" w:hint="eastAsia"/>
          <w:sz w:val="32"/>
          <w:szCs w:val="32"/>
        </w:rPr>
        <w:t>－</w:t>
      </w:r>
      <w:r w:rsidRPr="00847FC9">
        <w:rPr>
          <w:rFonts w:eastAsia="仿宋_GB2312"/>
          <w:sz w:val="32"/>
          <w:szCs w:val="32"/>
        </w:rPr>
        <w:t>3832662</w:t>
      </w:r>
      <w:r w:rsidRPr="00847FC9">
        <w:rPr>
          <w:rFonts w:eastAsia="仿宋_GB2312" w:hint="eastAsia"/>
          <w:sz w:val="32"/>
          <w:szCs w:val="32"/>
        </w:rPr>
        <w:t>，芜湖市北京西路</w:t>
      </w:r>
      <w:r w:rsidRPr="00847FC9">
        <w:rPr>
          <w:rFonts w:eastAsia="仿宋_GB2312"/>
          <w:sz w:val="32"/>
          <w:szCs w:val="32"/>
        </w:rPr>
        <w:t>28</w:t>
      </w:r>
      <w:r w:rsidRPr="00847FC9">
        <w:rPr>
          <w:rFonts w:eastAsia="仿宋_GB2312" w:hint="eastAsia"/>
          <w:sz w:val="32"/>
          <w:szCs w:val="32"/>
        </w:rPr>
        <w:t>号；</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宣城考点：</w:t>
      </w:r>
      <w:r w:rsidRPr="00847FC9">
        <w:rPr>
          <w:rFonts w:eastAsia="仿宋_GB2312" w:hint="eastAsia"/>
          <w:sz w:val="32"/>
          <w:szCs w:val="32"/>
        </w:rPr>
        <w:t>宣城市畜牧兽医局，</w:t>
      </w:r>
      <w:r w:rsidRPr="00847FC9">
        <w:rPr>
          <w:rFonts w:eastAsia="仿宋_GB2312"/>
          <w:sz w:val="32"/>
          <w:szCs w:val="32"/>
        </w:rPr>
        <w:t>0563</w:t>
      </w:r>
      <w:r w:rsidRPr="00847FC9">
        <w:rPr>
          <w:rFonts w:eastAsia="仿宋_GB2312" w:hint="eastAsia"/>
          <w:sz w:val="32"/>
          <w:szCs w:val="32"/>
        </w:rPr>
        <w:t>－</w:t>
      </w:r>
      <w:r w:rsidRPr="00847FC9">
        <w:rPr>
          <w:rFonts w:eastAsia="仿宋_GB2312"/>
          <w:sz w:val="32"/>
          <w:szCs w:val="32"/>
        </w:rPr>
        <w:t>3023174</w:t>
      </w:r>
      <w:r w:rsidRPr="00847FC9">
        <w:rPr>
          <w:rFonts w:eastAsia="仿宋_GB2312" w:hint="eastAsia"/>
          <w:sz w:val="32"/>
          <w:szCs w:val="32"/>
        </w:rPr>
        <w:t>，宣城市双塔路</w:t>
      </w:r>
      <w:r w:rsidRPr="00847FC9">
        <w:rPr>
          <w:rFonts w:eastAsia="仿宋_GB2312"/>
          <w:sz w:val="32"/>
          <w:szCs w:val="32"/>
        </w:rPr>
        <w:t>178</w:t>
      </w:r>
      <w:r w:rsidRPr="00847FC9">
        <w:rPr>
          <w:rFonts w:eastAsia="仿宋_GB2312" w:hint="eastAsia"/>
          <w:sz w:val="32"/>
          <w:szCs w:val="32"/>
        </w:rPr>
        <w:t>号；</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铜陵考点：</w:t>
      </w:r>
      <w:r w:rsidRPr="00847FC9">
        <w:rPr>
          <w:rFonts w:eastAsia="仿宋_GB2312" w:hint="eastAsia"/>
          <w:sz w:val="32"/>
          <w:szCs w:val="32"/>
        </w:rPr>
        <w:t>铜陵市农业委员会，</w:t>
      </w:r>
      <w:r w:rsidRPr="00847FC9">
        <w:rPr>
          <w:rFonts w:eastAsia="仿宋_GB2312"/>
          <w:sz w:val="32"/>
          <w:szCs w:val="32"/>
        </w:rPr>
        <w:t>0562</w:t>
      </w:r>
      <w:r w:rsidRPr="00847FC9">
        <w:rPr>
          <w:rFonts w:eastAsia="仿宋_GB2312" w:hint="eastAsia"/>
          <w:sz w:val="32"/>
          <w:szCs w:val="32"/>
        </w:rPr>
        <w:t>－</w:t>
      </w:r>
      <w:r w:rsidRPr="00847FC9">
        <w:rPr>
          <w:rFonts w:eastAsia="仿宋_GB2312"/>
          <w:sz w:val="32"/>
          <w:szCs w:val="32"/>
        </w:rPr>
        <w:t>2870190</w:t>
      </w:r>
      <w:r w:rsidRPr="00847FC9">
        <w:rPr>
          <w:rFonts w:eastAsia="仿宋_GB2312" w:hint="eastAsia"/>
          <w:sz w:val="32"/>
          <w:szCs w:val="32"/>
        </w:rPr>
        <w:t>，铜陵市淮河大道北段</w:t>
      </w:r>
      <w:r w:rsidRPr="00847FC9">
        <w:rPr>
          <w:rFonts w:eastAsia="仿宋_GB2312"/>
          <w:sz w:val="32"/>
          <w:szCs w:val="32"/>
        </w:rPr>
        <w:t>110</w:t>
      </w:r>
      <w:r w:rsidRPr="00847FC9">
        <w:rPr>
          <w:rFonts w:eastAsia="仿宋_GB2312" w:hint="eastAsia"/>
          <w:sz w:val="32"/>
          <w:szCs w:val="32"/>
        </w:rPr>
        <w:t>号市农委</w:t>
      </w:r>
      <w:r w:rsidRPr="00847FC9">
        <w:rPr>
          <w:rFonts w:eastAsia="仿宋_GB2312"/>
          <w:sz w:val="32"/>
          <w:szCs w:val="32"/>
        </w:rPr>
        <w:t>3</w:t>
      </w:r>
      <w:r w:rsidRPr="00847FC9">
        <w:rPr>
          <w:rFonts w:eastAsia="仿宋_GB2312" w:hint="eastAsia"/>
          <w:sz w:val="32"/>
          <w:szCs w:val="32"/>
        </w:rPr>
        <w:t>楼；</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池州考点：</w:t>
      </w:r>
      <w:r w:rsidRPr="00847FC9">
        <w:rPr>
          <w:rFonts w:eastAsia="仿宋_GB2312" w:hint="eastAsia"/>
          <w:sz w:val="32"/>
          <w:szCs w:val="32"/>
        </w:rPr>
        <w:t>池州市畜牧兽医局，</w:t>
      </w:r>
      <w:r w:rsidRPr="00847FC9">
        <w:rPr>
          <w:rFonts w:eastAsia="仿宋_GB2312"/>
          <w:sz w:val="32"/>
          <w:szCs w:val="32"/>
        </w:rPr>
        <w:t>0566</w:t>
      </w:r>
      <w:r w:rsidRPr="00847FC9">
        <w:rPr>
          <w:rFonts w:eastAsia="仿宋_GB2312" w:hint="eastAsia"/>
          <w:sz w:val="32"/>
          <w:szCs w:val="32"/>
        </w:rPr>
        <w:t>－</w:t>
      </w:r>
      <w:r w:rsidRPr="00847FC9">
        <w:rPr>
          <w:rFonts w:eastAsia="仿宋_GB2312"/>
          <w:sz w:val="32"/>
          <w:szCs w:val="32"/>
        </w:rPr>
        <w:t>2023856</w:t>
      </w:r>
      <w:r w:rsidRPr="00847FC9">
        <w:rPr>
          <w:rFonts w:eastAsia="仿宋_GB2312" w:hint="eastAsia"/>
          <w:sz w:val="32"/>
          <w:szCs w:val="32"/>
        </w:rPr>
        <w:t>，池州市贵池区池阳路</w:t>
      </w:r>
      <w:r w:rsidRPr="00847FC9">
        <w:rPr>
          <w:rFonts w:eastAsia="仿宋_GB2312"/>
          <w:sz w:val="32"/>
          <w:szCs w:val="32"/>
        </w:rPr>
        <w:t>16</w:t>
      </w:r>
      <w:r w:rsidRPr="00847FC9">
        <w:rPr>
          <w:rFonts w:eastAsia="仿宋_GB2312" w:hint="eastAsia"/>
          <w:sz w:val="32"/>
          <w:szCs w:val="32"/>
        </w:rPr>
        <w:t>号；</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安庆考点：</w:t>
      </w:r>
      <w:r w:rsidRPr="00847FC9">
        <w:rPr>
          <w:rFonts w:eastAsia="仿宋_GB2312" w:hint="eastAsia"/>
          <w:sz w:val="32"/>
          <w:szCs w:val="32"/>
        </w:rPr>
        <w:t>安庆市畜牧兽医局，</w:t>
      </w:r>
      <w:r w:rsidRPr="00847FC9">
        <w:rPr>
          <w:rFonts w:eastAsia="仿宋_GB2312"/>
          <w:sz w:val="32"/>
          <w:szCs w:val="32"/>
        </w:rPr>
        <w:t>0556</w:t>
      </w:r>
      <w:r w:rsidRPr="00847FC9">
        <w:rPr>
          <w:rFonts w:eastAsia="仿宋_GB2312" w:hint="eastAsia"/>
          <w:sz w:val="32"/>
          <w:szCs w:val="32"/>
        </w:rPr>
        <w:t>－</w:t>
      </w:r>
      <w:r w:rsidRPr="00847FC9">
        <w:rPr>
          <w:rFonts w:eastAsia="仿宋_GB2312"/>
          <w:sz w:val="32"/>
          <w:szCs w:val="32"/>
        </w:rPr>
        <w:t>5513335</w:t>
      </w:r>
      <w:r w:rsidRPr="00847FC9">
        <w:rPr>
          <w:rFonts w:eastAsia="仿宋_GB2312" w:hint="eastAsia"/>
          <w:sz w:val="32"/>
          <w:szCs w:val="32"/>
        </w:rPr>
        <w:t>，安庆市菱湖南路</w:t>
      </w:r>
      <w:r w:rsidRPr="00847FC9">
        <w:rPr>
          <w:rFonts w:eastAsia="仿宋_GB2312"/>
          <w:sz w:val="32"/>
          <w:szCs w:val="32"/>
        </w:rPr>
        <w:t>168</w:t>
      </w:r>
      <w:r w:rsidRPr="00847FC9">
        <w:rPr>
          <w:rFonts w:eastAsia="仿宋_GB2312" w:hint="eastAsia"/>
          <w:sz w:val="32"/>
          <w:szCs w:val="32"/>
        </w:rPr>
        <w:t>号；</w:t>
      </w:r>
    </w:p>
    <w:p w:rsidR="00C74FFB" w:rsidRPr="00847FC9" w:rsidRDefault="00C74FFB" w:rsidP="006D6FE3">
      <w:pPr>
        <w:spacing w:line="590" w:lineRule="exact"/>
        <w:ind w:firstLineChars="200" w:firstLine="31680"/>
        <w:rPr>
          <w:rFonts w:eastAsia="仿宋_GB2312"/>
          <w:sz w:val="32"/>
          <w:szCs w:val="32"/>
        </w:rPr>
      </w:pPr>
      <w:r w:rsidRPr="00847FC9">
        <w:rPr>
          <w:rFonts w:eastAsia="仿宋_GB2312" w:hint="eastAsia"/>
          <w:b/>
          <w:sz w:val="32"/>
          <w:szCs w:val="32"/>
        </w:rPr>
        <w:t>黄山考点：</w:t>
      </w:r>
      <w:r w:rsidRPr="00847FC9">
        <w:rPr>
          <w:rFonts w:eastAsia="仿宋_GB2312" w:hint="eastAsia"/>
          <w:sz w:val="32"/>
          <w:szCs w:val="32"/>
        </w:rPr>
        <w:t>黄山市畜牧兽医局，</w:t>
      </w:r>
      <w:r w:rsidRPr="00847FC9">
        <w:rPr>
          <w:rFonts w:eastAsia="仿宋_GB2312"/>
          <w:sz w:val="32"/>
          <w:szCs w:val="32"/>
        </w:rPr>
        <w:t>0559</w:t>
      </w:r>
      <w:r w:rsidRPr="00847FC9">
        <w:rPr>
          <w:rFonts w:eastAsia="仿宋_GB2312" w:hint="eastAsia"/>
          <w:sz w:val="32"/>
          <w:szCs w:val="32"/>
        </w:rPr>
        <w:t>－</w:t>
      </w:r>
      <w:r w:rsidRPr="00847FC9">
        <w:rPr>
          <w:rFonts w:eastAsia="仿宋_GB2312"/>
          <w:sz w:val="32"/>
          <w:szCs w:val="32"/>
        </w:rPr>
        <w:t>2342550</w:t>
      </w:r>
      <w:r w:rsidRPr="00847FC9">
        <w:rPr>
          <w:rFonts w:eastAsia="仿宋_GB2312" w:hint="eastAsia"/>
          <w:sz w:val="32"/>
          <w:szCs w:val="32"/>
        </w:rPr>
        <w:t>，黄山市屯溪区徽山路</w:t>
      </w:r>
      <w:r w:rsidRPr="00847FC9">
        <w:rPr>
          <w:rFonts w:eastAsia="仿宋_GB2312"/>
          <w:sz w:val="32"/>
          <w:szCs w:val="32"/>
        </w:rPr>
        <w:t>16</w:t>
      </w:r>
      <w:r w:rsidRPr="00847FC9">
        <w:rPr>
          <w:rFonts w:eastAsia="仿宋_GB2312" w:hint="eastAsia"/>
          <w:sz w:val="32"/>
          <w:szCs w:val="32"/>
        </w:rPr>
        <w:t>号。</w:t>
      </w:r>
    </w:p>
    <w:p w:rsidR="00C74FFB" w:rsidRPr="00847FC9" w:rsidRDefault="00C74FFB" w:rsidP="009E627D">
      <w:pPr>
        <w:spacing w:line="590" w:lineRule="exact"/>
        <w:rPr>
          <w:color w:val="000000"/>
        </w:rPr>
      </w:pPr>
    </w:p>
    <w:sectPr w:rsidR="00C74FFB" w:rsidRPr="00847FC9" w:rsidSect="009E627D">
      <w:headerReference w:type="default" r:id="rId10"/>
      <w:footerReference w:type="even" r:id="rId11"/>
      <w:footerReference w:type="default" r:id="rId12"/>
      <w:pgSz w:w="11906" w:h="16838"/>
      <w:pgMar w:top="1928" w:right="1531" w:bottom="1814" w:left="1531"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FFB" w:rsidRDefault="00C74FFB">
      <w:r>
        <w:separator/>
      </w:r>
    </w:p>
  </w:endnote>
  <w:endnote w:type="continuationSeparator" w:id="1">
    <w:p w:rsidR="00C74FFB" w:rsidRDefault="00C74FFB">
      <w:r>
        <w:continuationSeparator/>
      </w:r>
    </w:p>
  </w:endnote>
</w:endnotes>
</file>

<file path=word/fontTable.xml><?xml version="1.0" encoding="utf-8"?>
<w:fonts xmlns:r="http://schemas.openxmlformats.org/officeDocument/2006/relationships" xmlns:w="http://schemas.openxmlformats.org/wordprocessingml/2006/main">
  <w:font w:name="新宋体">
    <w:panose1 w:val="02010609030101010101"/>
    <w:charset w:val="86"/>
    <w:family w:val="modern"/>
    <w:pitch w:val="fixed"/>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FB" w:rsidRPr="00567DEF" w:rsidRDefault="00C74FFB" w:rsidP="00DD5260">
    <w:pPr>
      <w:pStyle w:val="Footer"/>
      <w:framePr w:w="1357" w:wrap="around" w:vAnchor="text" w:hAnchor="margin" w:xAlign="outside" w:y="1"/>
      <w:ind w:firstLineChars="50" w:firstLine="31680"/>
      <w:rPr>
        <w:rStyle w:val="PageNumber"/>
        <w:rFonts w:ascii="宋体"/>
        <w:sz w:val="28"/>
        <w:szCs w:val="28"/>
      </w:rPr>
    </w:pPr>
    <w:r>
      <w:rPr>
        <w:rStyle w:val="PageNumber"/>
        <w:rFonts w:ascii="宋体" w:hAnsi="宋体"/>
        <w:sz w:val="28"/>
        <w:szCs w:val="28"/>
      </w:rPr>
      <w:t xml:space="preserve">— </w:t>
    </w:r>
    <w:r w:rsidRPr="00567DEF">
      <w:rPr>
        <w:rStyle w:val="PageNumber"/>
        <w:rFonts w:ascii="宋体" w:hAnsi="宋体"/>
        <w:sz w:val="28"/>
        <w:szCs w:val="28"/>
      </w:rPr>
      <w:fldChar w:fldCharType="begin"/>
    </w:r>
    <w:r w:rsidRPr="00567DEF">
      <w:rPr>
        <w:rStyle w:val="PageNumber"/>
        <w:rFonts w:ascii="宋体" w:hAnsi="宋体"/>
        <w:sz w:val="28"/>
        <w:szCs w:val="28"/>
      </w:rPr>
      <w:instrText xml:space="preserve">PAGE  </w:instrText>
    </w:r>
    <w:r w:rsidRPr="00567DEF">
      <w:rPr>
        <w:rStyle w:val="PageNumber"/>
        <w:rFonts w:ascii="宋体" w:hAnsi="宋体"/>
        <w:sz w:val="28"/>
        <w:szCs w:val="28"/>
      </w:rPr>
      <w:fldChar w:fldCharType="separate"/>
    </w:r>
    <w:r>
      <w:rPr>
        <w:rStyle w:val="PageNumber"/>
        <w:rFonts w:ascii="宋体" w:hAnsi="宋体"/>
        <w:noProof/>
        <w:sz w:val="28"/>
        <w:szCs w:val="28"/>
      </w:rPr>
      <w:t>6</w:t>
    </w:r>
    <w:r w:rsidRPr="00567DEF">
      <w:rPr>
        <w:rStyle w:val="PageNumber"/>
        <w:rFonts w:ascii="宋体" w:hAnsi="宋体"/>
        <w:sz w:val="28"/>
        <w:szCs w:val="28"/>
      </w:rPr>
      <w:fldChar w:fldCharType="end"/>
    </w:r>
    <w:r>
      <w:rPr>
        <w:rStyle w:val="PageNumber"/>
        <w:rFonts w:ascii="宋体" w:hAnsi="宋体"/>
        <w:sz w:val="28"/>
        <w:szCs w:val="28"/>
      </w:rPr>
      <w:t xml:space="preserve"> —</w:t>
    </w:r>
  </w:p>
  <w:p w:rsidR="00C74FFB" w:rsidRDefault="00C74FF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FB" w:rsidRPr="00567DEF" w:rsidRDefault="00C74FFB" w:rsidP="00DD5260">
    <w:pPr>
      <w:pStyle w:val="Footer"/>
      <w:framePr w:w="1357" w:wrap="around" w:vAnchor="text" w:hAnchor="margin" w:xAlign="outside" w:y="1"/>
      <w:ind w:firstLineChars="50" w:firstLine="31680"/>
      <w:rPr>
        <w:rStyle w:val="PageNumber"/>
        <w:rFonts w:ascii="宋体"/>
        <w:sz w:val="28"/>
        <w:szCs w:val="28"/>
      </w:rPr>
    </w:pPr>
    <w:r>
      <w:rPr>
        <w:rStyle w:val="PageNumber"/>
        <w:rFonts w:ascii="宋体" w:hAnsi="宋体"/>
        <w:sz w:val="28"/>
        <w:szCs w:val="28"/>
      </w:rPr>
      <w:t xml:space="preserve">— </w:t>
    </w:r>
    <w:r w:rsidRPr="00567DEF">
      <w:rPr>
        <w:rStyle w:val="PageNumber"/>
        <w:rFonts w:ascii="宋体" w:hAnsi="宋体"/>
        <w:sz w:val="28"/>
        <w:szCs w:val="28"/>
      </w:rPr>
      <w:fldChar w:fldCharType="begin"/>
    </w:r>
    <w:r w:rsidRPr="00567DEF">
      <w:rPr>
        <w:rStyle w:val="PageNumber"/>
        <w:rFonts w:ascii="宋体" w:hAnsi="宋体"/>
        <w:sz w:val="28"/>
        <w:szCs w:val="28"/>
      </w:rPr>
      <w:instrText xml:space="preserve">PAGE  </w:instrText>
    </w:r>
    <w:r w:rsidRPr="00567DEF">
      <w:rPr>
        <w:rStyle w:val="PageNumber"/>
        <w:rFonts w:ascii="宋体" w:hAnsi="宋体"/>
        <w:sz w:val="28"/>
        <w:szCs w:val="28"/>
      </w:rPr>
      <w:fldChar w:fldCharType="separate"/>
    </w:r>
    <w:r>
      <w:rPr>
        <w:rStyle w:val="PageNumber"/>
        <w:rFonts w:ascii="宋体" w:hAnsi="宋体"/>
        <w:noProof/>
        <w:sz w:val="28"/>
        <w:szCs w:val="28"/>
      </w:rPr>
      <w:t>3</w:t>
    </w:r>
    <w:r w:rsidRPr="00567DEF">
      <w:rPr>
        <w:rStyle w:val="PageNumber"/>
        <w:rFonts w:ascii="宋体" w:hAnsi="宋体"/>
        <w:sz w:val="28"/>
        <w:szCs w:val="28"/>
      </w:rPr>
      <w:fldChar w:fldCharType="end"/>
    </w:r>
    <w:r>
      <w:rPr>
        <w:rStyle w:val="PageNumber"/>
        <w:rFonts w:ascii="宋体" w:hAnsi="宋体"/>
        <w:sz w:val="28"/>
        <w:szCs w:val="28"/>
      </w:rPr>
      <w:t xml:space="preserve"> —</w:t>
    </w:r>
  </w:p>
  <w:p w:rsidR="00C74FFB" w:rsidRDefault="00C74FF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FB" w:rsidRPr="00567DEF" w:rsidRDefault="00C74FFB" w:rsidP="00DD5260">
    <w:pPr>
      <w:pStyle w:val="Footer"/>
      <w:framePr w:w="1357" w:wrap="around" w:vAnchor="text" w:hAnchor="margin" w:xAlign="outside" w:y="1"/>
      <w:ind w:firstLineChars="50" w:firstLine="31680"/>
      <w:rPr>
        <w:rStyle w:val="PageNumber"/>
        <w:rFonts w:ascii="宋体"/>
        <w:sz w:val="28"/>
        <w:szCs w:val="28"/>
      </w:rPr>
    </w:pPr>
    <w:r>
      <w:rPr>
        <w:rStyle w:val="PageNumber"/>
        <w:rFonts w:ascii="宋体" w:hAnsi="宋体"/>
        <w:sz w:val="28"/>
        <w:szCs w:val="28"/>
      </w:rPr>
      <w:t xml:space="preserve">— </w:t>
    </w:r>
    <w:r w:rsidRPr="00567DEF">
      <w:rPr>
        <w:rStyle w:val="PageNumber"/>
        <w:rFonts w:ascii="宋体" w:hAnsi="宋体"/>
        <w:sz w:val="28"/>
        <w:szCs w:val="28"/>
      </w:rPr>
      <w:fldChar w:fldCharType="begin"/>
    </w:r>
    <w:r w:rsidRPr="00567DEF">
      <w:rPr>
        <w:rStyle w:val="PageNumber"/>
        <w:rFonts w:ascii="宋体" w:hAnsi="宋体"/>
        <w:sz w:val="28"/>
        <w:szCs w:val="28"/>
      </w:rPr>
      <w:instrText xml:space="preserve">PAGE  </w:instrText>
    </w:r>
    <w:r w:rsidRPr="00567DEF">
      <w:rPr>
        <w:rStyle w:val="PageNumber"/>
        <w:rFonts w:ascii="宋体" w:hAnsi="宋体"/>
        <w:sz w:val="28"/>
        <w:szCs w:val="28"/>
      </w:rPr>
      <w:fldChar w:fldCharType="separate"/>
    </w:r>
    <w:r>
      <w:rPr>
        <w:rStyle w:val="PageNumber"/>
        <w:rFonts w:ascii="宋体" w:hAnsi="宋体"/>
        <w:noProof/>
        <w:sz w:val="28"/>
        <w:szCs w:val="28"/>
      </w:rPr>
      <w:t>10</w:t>
    </w:r>
    <w:r w:rsidRPr="00567DEF">
      <w:rPr>
        <w:rStyle w:val="PageNumber"/>
        <w:rFonts w:ascii="宋体" w:hAnsi="宋体"/>
        <w:sz w:val="28"/>
        <w:szCs w:val="28"/>
      </w:rPr>
      <w:fldChar w:fldCharType="end"/>
    </w:r>
    <w:r>
      <w:rPr>
        <w:rStyle w:val="PageNumber"/>
        <w:rFonts w:ascii="宋体" w:hAnsi="宋体"/>
        <w:sz w:val="28"/>
        <w:szCs w:val="28"/>
      </w:rPr>
      <w:t xml:space="preserve"> —</w:t>
    </w:r>
  </w:p>
  <w:p w:rsidR="00C74FFB" w:rsidRPr="008D5F40" w:rsidRDefault="00C74FFB" w:rsidP="008D5F4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FB" w:rsidRDefault="00C74FFB" w:rsidP="00D811AB">
    <w:pPr>
      <w:pStyle w:val="Footer"/>
      <w:jc w:val="right"/>
    </w:pPr>
    <w:r w:rsidRPr="00D96BD1">
      <w:rPr>
        <w:rFonts w:ascii="宋体" w:hAnsi="宋体"/>
        <w:sz w:val="28"/>
        <w:szCs w:val="28"/>
      </w:rPr>
      <w:t xml:space="preserve">— </w:t>
    </w:r>
    <w:r w:rsidRPr="00D96BD1">
      <w:rPr>
        <w:rFonts w:ascii="宋体" w:hAnsi="宋体"/>
        <w:sz w:val="28"/>
        <w:szCs w:val="28"/>
      </w:rPr>
      <w:fldChar w:fldCharType="begin"/>
    </w:r>
    <w:r w:rsidRPr="00D96BD1">
      <w:rPr>
        <w:rFonts w:ascii="宋体" w:hAnsi="宋体"/>
        <w:sz w:val="28"/>
        <w:szCs w:val="28"/>
      </w:rPr>
      <w:instrText xml:space="preserve"> PAGE   \* MERGEFORMAT </w:instrText>
    </w:r>
    <w:r w:rsidRPr="00D96BD1">
      <w:rPr>
        <w:rFonts w:ascii="宋体" w:hAnsi="宋体"/>
        <w:sz w:val="28"/>
        <w:szCs w:val="28"/>
      </w:rPr>
      <w:fldChar w:fldCharType="separate"/>
    </w:r>
    <w:r w:rsidRPr="007931A2">
      <w:rPr>
        <w:rFonts w:ascii="宋体" w:hAnsi="宋体"/>
        <w:noProof/>
        <w:sz w:val="28"/>
        <w:szCs w:val="28"/>
        <w:lang w:val="zh-CN"/>
      </w:rPr>
      <w:t>9</w:t>
    </w:r>
    <w:r w:rsidRPr="00D96BD1">
      <w:rPr>
        <w:rFonts w:ascii="宋体" w:hAnsi="宋体"/>
        <w:sz w:val="28"/>
        <w:szCs w:val="28"/>
      </w:rPr>
      <w:fldChar w:fldCharType="end"/>
    </w:r>
    <w:r w:rsidRPr="00D96BD1">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FFB" w:rsidRDefault="00C74FFB">
      <w:r>
        <w:separator/>
      </w:r>
    </w:p>
  </w:footnote>
  <w:footnote w:type="continuationSeparator" w:id="1">
    <w:p w:rsidR="00C74FFB" w:rsidRDefault="00C74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FB" w:rsidRDefault="00C74FFB" w:rsidP="00055E8A">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FB" w:rsidRDefault="00C74FFB" w:rsidP="00DC48A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A13"/>
    <w:multiLevelType w:val="hybridMultilevel"/>
    <w:tmpl w:val="10B20094"/>
    <w:lvl w:ilvl="0" w:tplc="2E40C222">
      <w:start w:val="1"/>
      <w:numFmt w:val="decimal"/>
      <w:lvlText w:val="%1、"/>
      <w:lvlJc w:val="left"/>
      <w:pPr>
        <w:tabs>
          <w:tab w:val="num" w:pos="1192"/>
        </w:tabs>
        <w:ind w:left="1192" w:hanging="720"/>
      </w:pPr>
      <w:rPr>
        <w:rFonts w:ascii="新宋体" w:eastAsia="新宋体" w:hAnsi="新宋体" w:cs="Times New Roman" w:hint="default"/>
        <w:color w:val="auto"/>
      </w:rPr>
    </w:lvl>
    <w:lvl w:ilvl="1" w:tplc="04090019" w:tentative="1">
      <w:start w:val="1"/>
      <w:numFmt w:val="lowerLetter"/>
      <w:lvlText w:val="%2)"/>
      <w:lvlJc w:val="left"/>
      <w:pPr>
        <w:tabs>
          <w:tab w:val="num" w:pos="1312"/>
        </w:tabs>
        <w:ind w:left="1312" w:hanging="420"/>
      </w:pPr>
      <w:rPr>
        <w:rFonts w:cs="Times New Roman"/>
      </w:rPr>
    </w:lvl>
    <w:lvl w:ilvl="2" w:tplc="0409001B" w:tentative="1">
      <w:start w:val="1"/>
      <w:numFmt w:val="lowerRoman"/>
      <w:lvlText w:val="%3."/>
      <w:lvlJc w:val="right"/>
      <w:pPr>
        <w:tabs>
          <w:tab w:val="num" w:pos="1732"/>
        </w:tabs>
        <w:ind w:left="1732" w:hanging="420"/>
      </w:pPr>
      <w:rPr>
        <w:rFonts w:cs="Times New Roman"/>
      </w:rPr>
    </w:lvl>
    <w:lvl w:ilvl="3" w:tplc="0409000F" w:tentative="1">
      <w:start w:val="1"/>
      <w:numFmt w:val="decimal"/>
      <w:lvlText w:val="%4."/>
      <w:lvlJc w:val="left"/>
      <w:pPr>
        <w:tabs>
          <w:tab w:val="num" w:pos="2152"/>
        </w:tabs>
        <w:ind w:left="2152" w:hanging="420"/>
      </w:pPr>
      <w:rPr>
        <w:rFonts w:cs="Times New Roman"/>
      </w:rPr>
    </w:lvl>
    <w:lvl w:ilvl="4" w:tplc="04090019" w:tentative="1">
      <w:start w:val="1"/>
      <w:numFmt w:val="lowerLetter"/>
      <w:lvlText w:val="%5)"/>
      <w:lvlJc w:val="left"/>
      <w:pPr>
        <w:tabs>
          <w:tab w:val="num" w:pos="2572"/>
        </w:tabs>
        <w:ind w:left="2572" w:hanging="420"/>
      </w:pPr>
      <w:rPr>
        <w:rFonts w:cs="Times New Roman"/>
      </w:rPr>
    </w:lvl>
    <w:lvl w:ilvl="5" w:tplc="0409001B" w:tentative="1">
      <w:start w:val="1"/>
      <w:numFmt w:val="lowerRoman"/>
      <w:lvlText w:val="%6."/>
      <w:lvlJc w:val="right"/>
      <w:pPr>
        <w:tabs>
          <w:tab w:val="num" w:pos="2992"/>
        </w:tabs>
        <w:ind w:left="2992" w:hanging="420"/>
      </w:pPr>
      <w:rPr>
        <w:rFonts w:cs="Times New Roman"/>
      </w:rPr>
    </w:lvl>
    <w:lvl w:ilvl="6" w:tplc="0409000F" w:tentative="1">
      <w:start w:val="1"/>
      <w:numFmt w:val="decimal"/>
      <w:lvlText w:val="%7."/>
      <w:lvlJc w:val="left"/>
      <w:pPr>
        <w:tabs>
          <w:tab w:val="num" w:pos="3412"/>
        </w:tabs>
        <w:ind w:left="3412" w:hanging="420"/>
      </w:pPr>
      <w:rPr>
        <w:rFonts w:cs="Times New Roman"/>
      </w:rPr>
    </w:lvl>
    <w:lvl w:ilvl="7" w:tplc="04090019" w:tentative="1">
      <w:start w:val="1"/>
      <w:numFmt w:val="lowerLetter"/>
      <w:lvlText w:val="%8)"/>
      <w:lvlJc w:val="left"/>
      <w:pPr>
        <w:tabs>
          <w:tab w:val="num" w:pos="3832"/>
        </w:tabs>
        <w:ind w:left="3832" w:hanging="420"/>
      </w:pPr>
      <w:rPr>
        <w:rFonts w:cs="Times New Roman"/>
      </w:rPr>
    </w:lvl>
    <w:lvl w:ilvl="8" w:tplc="0409001B" w:tentative="1">
      <w:start w:val="1"/>
      <w:numFmt w:val="lowerRoman"/>
      <w:lvlText w:val="%9."/>
      <w:lvlJc w:val="right"/>
      <w:pPr>
        <w:tabs>
          <w:tab w:val="num" w:pos="4252"/>
        </w:tabs>
        <w:ind w:left="4252" w:hanging="420"/>
      </w:pPr>
      <w:rPr>
        <w:rFonts w:cs="Times New Roman"/>
      </w:rPr>
    </w:lvl>
  </w:abstractNum>
  <w:abstractNum w:abstractNumId="1">
    <w:nsid w:val="1EA85734"/>
    <w:multiLevelType w:val="hybridMultilevel"/>
    <w:tmpl w:val="6CF0C180"/>
    <w:lvl w:ilvl="0" w:tplc="EB7212E0">
      <w:start w:val="2"/>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DFF48DC"/>
    <w:multiLevelType w:val="hybridMultilevel"/>
    <w:tmpl w:val="19A2E198"/>
    <w:lvl w:ilvl="0" w:tplc="1FD22070">
      <w:start w:val="1"/>
      <w:numFmt w:val="decimal"/>
      <w:lvlText w:val="%1."/>
      <w:lvlJc w:val="left"/>
      <w:pPr>
        <w:tabs>
          <w:tab w:val="num" w:pos="360"/>
        </w:tabs>
        <w:ind w:left="360" w:hanging="360"/>
      </w:pPr>
      <w:rPr>
        <w:rFonts w:cs="Times New Roman" w:hint="default"/>
      </w:rPr>
    </w:lvl>
    <w:lvl w:ilvl="1" w:tplc="209A119C">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FDA7B0E"/>
    <w:multiLevelType w:val="hybridMultilevel"/>
    <w:tmpl w:val="EBFA5E3E"/>
    <w:lvl w:ilvl="0" w:tplc="D48800AA">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25F2B01"/>
    <w:multiLevelType w:val="hybridMultilevel"/>
    <w:tmpl w:val="23560472"/>
    <w:lvl w:ilvl="0" w:tplc="C4AA2CE2">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718D6F77"/>
    <w:multiLevelType w:val="hybridMultilevel"/>
    <w:tmpl w:val="FE128E02"/>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474"/>
    <w:rsid w:val="00005345"/>
    <w:rsid w:val="00005D8A"/>
    <w:rsid w:val="000062FE"/>
    <w:rsid w:val="00007378"/>
    <w:rsid w:val="00017068"/>
    <w:rsid w:val="00022525"/>
    <w:rsid w:val="000238DA"/>
    <w:rsid w:val="00023BE8"/>
    <w:rsid w:val="00026B28"/>
    <w:rsid w:val="000278D8"/>
    <w:rsid w:val="00032582"/>
    <w:rsid w:val="000329A8"/>
    <w:rsid w:val="00036ED8"/>
    <w:rsid w:val="00037A54"/>
    <w:rsid w:val="000408EB"/>
    <w:rsid w:val="00046A38"/>
    <w:rsid w:val="00055E8A"/>
    <w:rsid w:val="00062B35"/>
    <w:rsid w:val="00067F86"/>
    <w:rsid w:val="000741EB"/>
    <w:rsid w:val="000832A3"/>
    <w:rsid w:val="000872B6"/>
    <w:rsid w:val="00090F15"/>
    <w:rsid w:val="000914E8"/>
    <w:rsid w:val="000915C8"/>
    <w:rsid w:val="000943F8"/>
    <w:rsid w:val="00096962"/>
    <w:rsid w:val="000974B2"/>
    <w:rsid w:val="000A0CC4"/>
    <w:rsid w:val="000A18DF"/>
    <w:rsid w:val="000B6BBC"/>
    <w:rsid w:val="000C3E5B"/>
    <w:rsid w:val="000C6C8A"/>
    <w:rsid w:val="000E5C3E"/>
    <w:rsid w:val="000F4C27"/>
    <w:rsid w:val="000F560F"/>
    <w:rsid w:val="000F5D58"/>
    <w:rsid w:val="000F720B"/>
    <w:rsid w:val="001035DA"/>
    <w:rsid w:val="00110D84"/>
    <w:rsid w:val="00122063"/>
    <w:rsid w:val="00125EBD"/>
    <w:rsid w:val="001272DB"/>
    <w:rsid w:val="00132D1B"/>
    <w:rsid w:val="00152042"/>
    <w:rsid w:val="00156542"/>
    <w:rsid w:val="001621F4"/>
    <w:rsid w:val="00170634"/>
    <w:rsid w:val="00176505"/>
    <w:rsid w:val="001819B9"/>
    <w:rsid w:val="00184156"/>
    <w:rsid w:val="00184561"/>
    <w:rsid w:val="00187E3F"/>
    <w:rsid w:val="00192032"/>
    <w:rsid w:val="00195420"/>
    <w:rsid w:val="00196F55"/>
    <w:rsid w:val="001A1CF7"/>
    <w:rsid w:val="001A3913"/>
    <w:rsid w:val="001A3F73"/>
    <w:rsid w:val="001B1712"/>
    <w:rsid w:val="001B1D63"/>
    <w:rsid w:val="001B7A5C"/>
    <w:rsid w:val="001C00C0"/>
    <w:rsid w:val="001C13EB"/>
    <w:rsid w:val="001C50DF"/>
    <w:rsid w:val="001C72F4"/>
    <w:rsid w:val="001D0F8A"/>
    <w:rsid w:val="001D347F"/>
    <w:rsid w:val="001D4F0C"/>
    <w:rsid w:val="001E00A9"/>
    <w:rsid w:val="001F4E81"/>
    <w:rsid w:val="0020192B"/>
    <w:rsid w:val="002077EF"/>
    <w:rsid w:val="00207AF7"/>
    <w:rsid w:val="00213DFB"/>
    <w:rsid w:val="002146C3"/>
    <w:rsid w:val="0021485C"/>
    <w:rsid w:val="00214FDD"/>
    <w:rsid w:val="0021699F"/>
    <w:rsid w:val="00220E14"/>
    <w:rsid w:val="00232192"/>
    <w:rsid w:val="00233C48"/>
    <w:rsid w:val="002343AE"/>
    <w:rsid w:val="00235150"/>
    <w:rsid w:val="00235495"/>
    <w:rsid w:val="00235F9A"/>
    <w:rsid w:val="002448CB"/>
    <w:rsid w:val="00246B57"/>
    <w:rsid w:val="00246D15"/>
    <w:rsid w:val="00255D0F"/>
    <w:rsid w:val="00263BBA"/>
    <w:rsid w:val="00264F8F"/>
    <w:rsid w:val="00270584"/>
    <w:rsid w:val="002727D9"/>
    <w:rsid w:val="00273FCF"/>
    <w:rsid w:val="00282706"/>
    <w:rsid w:val="00290C22"/>
    <w:rsid w:val="00294D3A"/>
    <w:rsid w:val="0029558A"/>
    <w:rsid w:val="002A17A8"/>
    <w:rsid w:val="002A18FE"/>
    <w:rsid w:val="002A3693"/>
    <w:rsid w:val="002A376D"/>
    <w:rsid w:val="002A52F7"/>
    <w:rsid w:val="002B224A"/>
    <w:rsid w:val="002B5681"/>
    <w:rsid w:val="002C1188"/>
    <w:rsid w:val="002C35B6"/>
    <w:rsid w:val="002D3C41"/>
    <w:rsid w:val="002E13F3"/>
    <w:rsid w:val="002E55B6"/>
    <w:rsid w:val="002F0782"/>
    <w:rsid w:val="002F1901"/>
    <w:rsid w:val="002F7D29"/>
    <w:rsid w:val="00304D0D"/>
    <w:rsid w:val="00316E7E"/>
    <w:rsid w:val="00321887"/>
    <w:rsid w:val="00321969"/>
    <w:rsid w:val="003302D1"/>
    <w:rsid w:val="00332F7E"/>
    <w:rsid w:val="003354B3"/>
    <w:rsid w:val="00337BD7"/>
    <w:rsid w:val="00347152"/>
    <w:rsid w:val="003519BF"/>
    <w:rsid w:val="003567C4"/>
    <w:rsid w:val="00357A62"/>
    <w:rsid w:val="00364AA0"/>
    <w:rsid w:val="003665B4"/>
    <w:rsid w:val="00367618"/>
    <w:rsid w:val="003716EB"/>
    <w:rsid w:val="00374021"/>
    <w:rsid w:val="00374127"/>
    <w:rsid w:val="00375E65"/>
    <w:rsid w:val="00377B33"/>
    <w:rsid w:val="00380396"/>
    <w:rsid w:val="003922D1"/>
    <w:rsid w:val="003954C1"/>
    <w:rsid w:val="003967A9"/>
    <w:rsid w:val="003A1DFC"/>
    <w:rsid w:val="003A578D"/>
    <w:rsid w:val="003A631E"/>
    <w:rsid w:val="003B3DAF"/>
    <w:rsid w:val="003B61FE"/>
    <w:rsid w:val="003C7A10"/>
    <w:rsid w:val="003D141D"/>
    <w:rsid w:val="003E0ACF"/>
    <w:rsid w:val="003F75F0"/>
    <w:rsid w:val="00412830"/>
    <w:rsid w:val="00412C91"/>
    <w:rsid w:val="004131DC"/>
    <w:rsid w:val="00420712"/>
    <w:rsid w:val="00425313"/>
    <w:rsid w:val="00425727"/>
    <w:rsid w:val="00427087"/>
    <w:rsid w:val="0042788B"/>
    <w:rsid w:val="00431B19"/>
    <w:rsid w:val="00432459"/>
    <w:rsid w:val="004337E1"/>
    <w:rsid w:val="00441ABE"/>
    <w:rsid w:val="00441CDD"/>
    <w:rsid w:val="00444971"/>
    <w:rsid w:val="00446BE3"/>
    <w:rsid w:val="004533FB"/>
    <w:rsid w:val="00461882"/>
    <w:rsid w:val="00461B0F"/>
    <w:rsid w:val="00462E1B"/>
    <w:rsid w:val="0046674A"/>
    <w:rsid w:val="00467809"/>
    <w:rsid w:val="0047056E"/>
    <w:rsid w:val="00473D60"/>
    <w:rsid w:val="004839B2"/>
    <w:rsid w:val="00485C1F"/>
    <w:rsid w:val="00486684"/>
    <w:rsid w:val="00487691"/>
    <w:rsid w:val="00487F59"/>
    <w:rsid w:val="00491416"/>
    <w:rsid w:val="00492A7D"/>
    <w:rsid w:val="00497C85"/>
    <w:rsid w:val="004A20ED"/>
    <w:rsid w:val="004A41FC"/>
    <w:rsid w:val="004B01C2"/>
    <w:rsid w:val="004B7171"/>
    <w:rsid w:val="004C1589"/>
    <w:rsid w:val="004C2273"/>
    <w:rsid w:val="004D22D1"/>
    <w:rsid w:val="004D2AA9"/>
    <w:rsid w:val="004D34E0"/>
    <w:rsid w:val="004D642E"/>
    <w:rsid w:val="004F202A"/>
    <w:rsid w:val="004F300A"/>
    <w:rsid w:val="004F4312"/>
    <w:rsid w:val="00501259"/>
    <w:rsid w:val="0050641F"/>
    <w:rsid w:val="00513921"/>
    <w:rsid w:val="00514C4F"/>
    <w:rsid w:val="00516530"/>
    <w:rsid w:val="00524F75"/>
    <w:rsid w:val="005305F1"/>
    <w:rsid w:val="005353B5"/>
    <w:rsid w:val="005417AF"/>
    <w:rsid w:val="005458D0"/>
    <w:rsid w:val="0055028C"/>
    <w:rsid w:val="00550A53"/>
    <w:rsid w:val="0055371C"/>
    <w:rsid w:val="00555DD5"/>
    <w:rsid w:val="00556A28"/>
    <w:rsid w:val="00560CE6"/>
    <w:rsid w:val="00562C7F"/>
    <w:rsid w:val="00564437"/>
    <w:rsid w:val="00564BB5"/>
    <w:rsid w:val="00567DEF"/>
    <w:rsid w:val="005703B1"/>
    <w:rsid w:val="0057273D"/>
    <w:rsid w:val="00575031"/>
    <w:rsid w:val="00580D8C"/>
    <w:rsid w:val="00584A84"/>
    <w:rsid w:val="00586898"/>
    <w:rsid w:val="00591F31"/>
    <w:rsid w:val="00592B87"/>
    <w:rsid w:val="00594C13"/>
    <w:rsid w:val="00594D77"/>
    <w:rsid w:val="005A002B"/>
    <w:rsid w:val="005A14FF"/>
    <w:rsid w:val="005B1364"/>
    <w:rsid w:val="005C00FE"/>
    <w:rsid w:val="005C383A"/>
    <w:rsid w:val="005C3CB1"/>
    <w:rsid w:val="005D20FB"/>
    <w:rsid w:val="005D3780"/>
    <w:rsid w:val="005D5C44"/>
    <w:rsid w:val="005D6BBD"/>
    <w:rsid w:val="005D7DB2"/>
    <w:rsid w:val="005E6AEF"/>
    <w:rsid w:val="005E7508"/>
    <w:rsid w:val="005F31D3"/>
    <w:rsid w:val="00602D49"/>
    <w:rsid w:val="00602E57"/>
    <w:rsid w:val="0060796E"/>
    <w:rsid w:val="00614E78"/>
    <w:rsid w:val="0061618A"/>
    <w:rsid w:val="00616399"/>
    <w:rsid w:val="00653017"/>
    <w:rsid w:val="00656093"/>
    <w:rsid w:val="006634B4"/>
    <w:rsid w:val="0067179D"/>
    <w:rsid w:val="0067534B"/>
    <w:rsid w:val="00694D0F"/>
    <w:rsid w:val="00694E62"/>
    <w:rsid w:val="006A007D"/>
    <w:rsid w:val="006A0250"/>
    <w:rsid w:val="006A3647"/>
    <w:rsid w:val="006A5DE2"/>
    <w:rsid w:val="006A78BC"/>
    <w:rsid w:val="006B2936"/>
    <w:rsid w:val="006B426E"/>
    <w:rsid w:val="006C1259"/>
    <w:rsid w:val="006C298D"/>
    <w:rsid w:val="006D3794"/>
    <w:rsid w:val="006D6FE3"/>
    <w:rsid w:val="006D7278"/>
    <w:rsid w:val="006E0F6C"/>
    <w:rsid w:val="006E14DF"/>
    <w:rsid w:val="006E168B"/>
    <w:rsid w:val="006F11C9"/>
    <w:rsid w:val="006F5A2D"/>
    <w:rsid w:val="00714BB3"/>
    <w:rsid w:val="00715BA8"/>
    <w:rsid w:val="0072352C"/>
    <w:rsid w:val="00741716"/>
    <w:rsid w:val="00742F1D"/>
    <w:rsid w:val="00744993"/>
    <w:rsid w:val="00744FC9"/>
    <w:rsid w:val="00750A33"/>
    <w:rsid w:val="00753FD1"/>
    <w:rsid w:val="007676E8"/>
    <w:rsid w:val="00771D5D"/>
    <w:rsid w:val="007738BC"/>
    <w:rsid w:val="00781A7D"/>
    <w:rsid w:val="00784EA2"/>
    <w:rsid w:val="00786723"/>
    <w:rsid w:val="0078775F"/>
    <w:rsid w:val="00791EE6"/>
    <w:rsid w:val="007931A2"/>
    <w:rsid w:val="00795B1C"/>
    <w:rsid w:val="007A0560"/>
    <w:rsid w:val="007A2527"/>
    <w:rsid w:val="007A4718"/>
    <w:rsid w:val="007B0316"/>
    <w:rsid w:val="007B135A"/>
    <w:rsid w:val="007B3E92"/>
    <w:rsid w:val="007C1CA5"/>
    <w:rsid w:val="007C264C"/>
    <w:rsid w:val="007C3DED"/>
    <w:rsid w:val="007C6E95"/>
    <w:rsid w:val="007C7EA7"/>
    <w:rsid w:val="007D1F0B"/>
    <w:rsid w:val="007D3A47"/>
    <w:rsid w:val="007D67F2"/>
    <w:rsid w:val="007E21C0"/>
    <w:rsid w:val="007E64F6"/>
    <w:rsid w:val="007F06BC"/>
    <w:rsid w:val="007F6237"/>
    <w:rsid w:val="007F6AF2"/>
    <w:rsid w:val="00801F30"/>
    <w:rsid w:val="00804DA3"/>
    <w:rsid w:val="00805F7C"/>
    <w:rsid w:val="0081085C"/>
    <w:rsid w:val="00811089"/>
    <w:rsid w:val="00823955"/>
    <w:rsid w:val="00823F6D"/>
    <w:rsid w:val="00824A01"/>
    <w:rsid w:val="00824A24"/>
    <w:rsid w:val="00831BA9"/>
    <w:rsid w:val="00833D0C"/>
    <w:rsid w:val="008362BF"/>
    <w:rsid w:val="00847673"/>
    <w:rsid w:val="00847AF2"/>
    <w:rsid w:val="00847FC9"/>
    <w:rsid w:val="008503EC"/>
    <w:rsid w:val="00850BC9"/>
    <w:rsid w:val="00851CAE"/>
    <w:rsid w:val="00854CD0"/>
    <w:rsid w:val="008633EA"/>
    <w:rsid w:val="00864625"/>
    <w:rsid w:val="00864DC9"/>
    <w:rsid w:val="00877F88"/>
    <w:rsid w:val="00884C25"/>
    <w:rsid w:val="008878A7"/>
    <w:rsid w:val="00890CCA"/>
    <w:rsid w:val="00890E65"/>
    <w:rsid w:val="00893133"/>
    <w:rsid w:val="008953EE"/>
    <w:rsid w:val="00896F52"/>
    <w:rsid w:val="008A032A"/>
    <w:rsid w:val="008A3429"/>
    <w:rsid w:val="008A3703"/>
    <w:rsid w:val="008B497E"/>
    <w:rsid w:val="008D5F40"/>
    <w:rsid w:val="008D6B4E"/>
    <w:rsid w:val="008F4B4E"/>
    <w:rsid w:val="008F6AA8"/>
    <w:rsid w:val="00901C55"/>
    <w:rsid w:val="00902762"/>
    <w:rsid w:val="00902B3D"/>
    <w:rsid w:val="00914CA1"/>
    <w:rsid w:val="00920988"/>
    <w:rsid w:val="00930E7B"/>
    <w:rsid w:val="00931BA3"/>
    <w:rsid w:val="00935590"/>
    <w:rsid w:val="00944FA3"/>
    <w:rsid w:val="00947678"/>
    <w:rsid w:val="00956C89"/>
    <w:rsid w:val="009617BC"/>
    <w:rsid w:val="00970E05"/>
    <w:rsid w:val="009719D3"/>
    <w:rsid w:val="00980D6D"/>
    <w:rsid w:val="00986767"/>
    <w:rsid w:val="00987BBA"/>
    <w:rsid w:val="00987F9E"/>
    <w:rsid w:val="009A552E"/>
    <w:rsid w:val="009A6275"/>
    <w:rsid w:val="009A7615"/>
    <w:rsid w:val="009B3A4D"/>
    <w:rsid w:val="009C3DD9"/>
    <w:rsid w:val="009C41E1"/>
    <w:rsid w:val="009D2880"/>
    <w:rsid w:val="009E29E2"/>
    <w:rsid w:val="009E627D"/>
    <w:rsid w:val="00A063B2"/>
    <w:rsid w:val="00A06AE0"/>
    <w:rsid w:val="00A1258B"/>
    <w:rsid w:val="00A135E7"/>
    <w:rsid w:val="00A170F8"/>
    <w:rsid w:val="00A316DE"/>
    <w:rsid w:val="00A32829"/>
    <w:rsid w:val="00A3363C"/>
    <w:rsid w:val="00A35566"/>
    <w:rsid w:val="00A43B31"/>
    <w:rsid w:val="00A464D0"/>
    <w:rsid w:val="00A46F8F"/>
    <w:rsid w:val="00A47C9D"/>
    <w:rsid w:val="00A51069"/>
    <w:rsid w:val="00A529C1"/>
    <w:rsid w:val="00A561EF"/>
    <w:rsid w:val="00A60ABD"/>
    <w:rsid w:val="00A60B56"/>
    <w:rsid w:val="00A6119E"/>
    <w:rsid w:val="00A65CAE"/>
    <w:rsid w:val="00A6793C"/>
    <w:rsid w:val="00A75934"/>
    <w:rsid w:val="00A8019B"/>
    <w:rsid w:val="00A85736"/>
    <w:rsid w:val="00A91EB9"/>
    <w:rsid w:val="00A9477C"/>
    <w:rsid w:val="00A961DC"/>
    <w:rsid w:val="00A972EE"/>
    <w:rsid w:val="00AA298E"/>
    <w:rsid w:val="00AB4E5C"/>
    <w:rsid w:val="00AC2BB1"/>
    <w:rsid w:val="00AC59C3"/>
    <w:rsid w:val="00AC5D17"/>
    <w:rsid w:val="00AD0609"/>
    <w:rsid w:val="00AD11D4"/>
    <w:rsid w:val="00AE05AE"/>
    <w:rsid w:val="00AE4C81"/>
    <w:rsid w:val="00AE57AC"/>
    <w:rsid w:val="00AF2927"/>
    <w:rsid w:val="00B024D6"/>
    <w:rsid w:val="00B128E1"/>
    <w:rsid w:val="00B13C2F"/>
    <w:rsid w:val="00B17ED0"/>
    <w:rsid w:val="00B219D0"/>
    <w:rsid w:val="00B2601A"/>
    <w:rsid w:val="00B31B25"/>
    <w:rsid w:val="00B363FC"/>
    <w:rsid w:val="00B37666"/>
    <w:rsid w:val="00B376E7"/>
    <w:rsid w:val="00B51D10"/>
    <w:rsid w:val="00B55064"/>
    <w:rsid w:val="00B60370"/>
    <w:rsid w:val="00B60D8B"/>
    <w:rsid w:val="00B61521"/>
    <w:rsid w:val="00B615B7"/>
    <w:rsid w:val="00B6560D"/>
    <w:rsid w:val="00B65B15"/>
    <w:rsid w:val="00B7153D"/>
    <w:rsid w:val="00B74B42"/>
    <w:rsid w:val="00B75367"/>
    <w:rsid w:val="00B75915"/>
    <w:rsid w:val="00B849E9"/>
    <w:rsid w:val="00B867E9"/>
    <w:rsid w:val="00B9076B"/>
    <w:rsid w:val="00B9149F"/>
    <w:rsid w:val="00B937B9"/>
    <w:rsid w:val="00B95BB0"/>
    <w:rsid w:val="00B972FB"/>
    <w:rsid w:val="00BA025F"/>
    <w:rsid w:val="00BA56C1"/>
    <w:rsid w:val="00BA7A24"/>
    <w:rsid w:val="00BB192C"/>
    <w:rsid w:val="00BB227F"/>
    <w:rsid w:val="00BB415C"/>
    <w:rsid w:val="00BB60E8"/>
    <w:rsid w:val="00BC09C5"/>
    <w:rsid w:val="00BC42AD"/>
    <w:rsid w:val="00BC4EAF"/>
    <w:rsid w:val="00BD2546"/>
    <w:rsid w:val="00BD6420"/>
    <w:rsid w:val="00BD6CB6"/>
    <w:rsid w:val="00BE1825"/>
    <w:rsid w:val="00BE3947"/>
    <w:rsid w:val="00BF0371"/>
    <w:rsid w:val="00C1696F"/>
    <w:rsid w:val="00C16F1B"/>
    <w:rsid w:val="00C17224"/>
    <w:rsid w:val="00C1725F"/>
    <w:rsid w:val="00C23732"/>
    <w:rsid w:val="00C23BBF"/>
    <w:rsid w:val="00C26302"/>
    <w:rsid w:val="00C26D0D"/>
    <w:rsid w:val="00C30940"/>
    <w:rsid w:val="00C36012"/>
    <w:rsid w:val="00C37C8D"/>
    <w:rsid w:val="00C37F34"/>
    <w:rsid w:val="00C4154E"/>
    <w:rsid w:val="00C42267"/>
    <w:rsid w:val="00C43D9C"/>
    <w:rsid w:val="00C50F56"/>
    <w:rsid w:val="00C534D8"/>
    <w:rsid w:val="00C549D4"/>
    <w:rsid w:val="00C64897"/>
    <w:rsid w:val="00C64F8F"/>
    <w:rsid w:val="00C65697"/>
    <w:rsid w:val="00C6665C"/>
    <w:rsid w:val="00C71947"/>
    <w:rsid w:val="00C73E90"/>
    <w:rsid w:val="00C74FFB"/>
    <w:rsid w:val="00C84DDA"/>
    <w:rsid w:val="00CA12F3"/>
    <w:rsid w:val="00CA189A"/>
    <w:rsid w:val="00CA2A3A"/>
    <w:rsid w:val="00CB15CB"/>
    <w:rsid w:val="00CB4599"/>
    <w:rsid w:val="00CC70D3"/>
    <w:rsid w:val="00CD2197"/>
    <w:rsid w:val="00CD555C"/>
    <w:rsid w:val="00CD5CBD"/>
    <w:rsid w:val="00CD64E2"/>
    <w:rsid w:val="00CD7927"/>
    <w:rsid w:val="00CE2D04"/>
    <w:rsid w:val="00CE310A"/>
    <w:rsid w:val="00CE4FDE"/>
    <w:rsid w:val="00CE5264"/>
    <w:rsid w:val="00CF2F61"/>
    <w:rsid w:val="00CF4C66"/>
    <w:rsid w:val="00CF5DF9"/>
    <w:rsid w:val="00CF7EE6"/>
    <w:rsid w:val="00D02A7E"/>
    <w:rsid w:val="00D04C6B"/>
    <w:rsid w:val="00D06D2D"/>
    <w:rsid w:val="00D17128"/>
    <w:rsid w:val="00D266C5"/>
    <w:rsid w:val="00D26712"/>
    <w:rsid w:val="00D36C1A"/>
    <w:rsid w:val="00D37361"/>
    <w:rsid w:val="00D46215"/>
    <w:rsid w:val="00D54F72"/>
    <w:rsid w:val="00D5525D"/>
    <w:rsid w:val="00D608E1"/>
    <w:rsid w:val="00D72422"/>
    <w:rsid w:val="00D74F6E"/>
    <w:rsid w:val="00D811AB"/>
    <w:rsid w:val="00D83811"/>
    <w:rsid w:val="00D92EF8"/>
    <w:rsid w:val="00D96BD1"/>
    <w:rsid w:val="00DA063D"/>
    <w:rsid w:val="00DA0D5B"/>
    <w:rsid w:val="00DA1B54"/>
    <w:rsid w:val="00DA34CC"/>
    <w:rsid w:val="00DB6175"/>
    <w:rsid w:val="00DC3BEB"/>
    <w:rsid w:val="00DC48AE"/>
    <w:rsid w:val="00DD30A3"/>
    <w:rsid w:val="00DD3A17"/>
    <w:rsid w:val="00DD5260"/>
    <w:rsid w:val="00DD5474"/>
    <w:rsid w:val="00DD5645"/>
    <w:rsid w:val="00DD6CA0"/>
    <w:rsid w:val="00DE0753"/>
    <w:rsid w:val="00DE3BF2"/>
    <w:rsid w:val="00DF0E16"/>
    <w:rsid w:val="00DF4314"/>
    <w:rsid w:val="00E0212A"/>
    <w:rsid w:val="00E04B8F"/>
    <w:rsid w:val="00E17311"/>
    <w:rsid w:val="00E20964"/>
    <w:rsid w:val="00E22FD9"/>
    <w:rsid w:val="00E23142"/>
    <w:rsid w:val="00E26469"/>
    <w:rsid w:val="00E3095F"/>
    <w:rsid w:val="00E42E53"/>
    <w:rsid w:val="00E434C2"/>
    <w:rsid w:val="00E44A09"/>
    <w:rsid w:val="00E45A6C"/>
    <w:rsid w:val="00E5090F"/>
    <w:rsid w:val="00E6660B"/>
    <w:rsid w:val="00E66E36"/>
    <w:rsid w:val="00E70274"/>
    <w:rsid w:val="00E7159E"/>
    <w:rsid w:val="00E84BEA"/>
    <w:rsid w:val="00E915EA"/>
    <w:rsid w:val="00EA0C61"/>
    <w:rsid w:val="00EA60CB"/>
    <w:rsid w:val="00EA7EE9"/>
    <w:rsid w:val="00EB1B68"/>
    <w:rsid w:val="00EC20A5"/>
    <w:rsid w:val="00EC3E04"/>
    <w:rsid w:val="00EC4D2A"/>
    <w:rsid w:val="00EC5494"/>
    <w:rsid w:val="00ED6E95"/>
    <w:rsid w:val="00EE638A"/>
    <w:rsid w:val="00EE709D"/>
    <w:rsid w:val="00EF44FE"/>
    <w:rsid w:val="00EF69ED"/>
    <w:rsid w:val="00EF6CB5"/>
    <w:rsid w:val="00EF6E51"/>
    <w:rsid w:val="00F002BF"/>
    <w:rsid w:val="00F111AA"/>
    <w:rsid w:val="00F144BF"/>
    <w:rsid w:val="00F16E19"/>
    <w:rsid w:val="00F26FB1"/>
    <w:rsid w:val="00F320B6"/>
    <w:rsid w:val="00F40DAA"/>
    <w:rsid w:val="00F42734"/>
    <w:rsid w:val="00F47605"/>
    <w:rsid w:val="00F502B6"/>
    <w:rsid w:val="00F51A5D"/>
    <w:rsid w:val="00F53329"/>
    <w:rsid w:val="00F53668"/>
    <w:rsid w:val="00F56405"/>
    <w:rsid w:val="00F57DBB"/>
    <w:rsid w:val="00F67114"/>
    <w:rsid w:val="00F710A5"/>
    <w:rsid w:val="00F77828"/>
    <w:rsid w:val="00F803C7"/>
    <w:rsid w:val="00F85A1F"/>
    <w:rsid w:val="00F8754D"/>
    <w:rsid w:val="00F9628D"/>
    <w:rsid w:val="00F97B51"/>
    <w:rsid w:val="00FA0AA5"/>
    <w:rsid w:val="00FA5F3D"/>
    <w:rsid w:val="00FA7DA7"/>
    <w:rsid w:val="00FB3029"/>
    <w:rsid w:val="00FB4A7E"/>
    <w:rsid w:val="00FB558F"/>
    <w:rsid w:val="00FB6EF7"/>
    <w:rsid w:val="00FC12D2"/>
    <w:rsid w:val="00FC1430"/>
    <w:rsid w:val="00FD001D"/>
    <w:rsid w:val="00FD15F8"/>
    <w:rsid w:val="00FD17BC"/>
    <w:rsid w:val="00FD3E54"/>
    <w:rsid w:val="00FE08F9"/>
    <w:rsid w:val="00FE0E68"/>
    <w:rsid w:val="00FE552A"/>
    <w:rsid w:val="00FF0DB7"/>
    <w:rsid w:val="00FF5A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4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3A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A18FE"/>
    <w:rPr>
      <w:rFonts w:eastAsia="宋体" w:cs="Times New Roman"/>
      <w:kern w:val="2"/>
      <w:sz w:val="18"/>
      <w:szCs w:val="18"/>
      <w:lang w:val="en-US" w:eastAsia="zh-CN" w:bidi="ar-SA"/>
    </w:rPr>
  </w:style>
  <w:style w:type="character" w:styleId="PageNumber">
    <w:name w:val="page number"/>
    <w:basedOn w:val="DefaultParagraphFont"/>
    <w:uiPriority w:val="99"/>
    <w:rsid w:val="007D3A47"/>
    <w:rPr>
      <w:rFonts w:cs="Times New Roman"/>
    </w:rPr>
  </w:style>
  <w:style w:type="paragraph" w:styleId="Header">
    <w:name w:val="header"/>
    <w:basedOn w:val="Normal"/>
    <w:link w:val="HeaderChar"/>
    <w:uiPriority w:val="99"/>
    <w:rsid w:val="007D3A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A18FE"/>
    <w:rPr>
      <w:rFonts w:eastAsia="宋体" w:cs="Times New Roman"/>
      <w:kern w:val="2"/>
      <w:sz w:val="18"/>
      <w:szCs w:val="18"/>
      <w:lang w:val="en-US" w:eastAsia="zh-CN" w:bidi="ar-SA"/>
    </w:rPr>
  </w:style>
  <w:style w:type="paragraph" w:styleId="BodyText">
    <w:name w:val="Body Text"/>
    <w:basedOn w:val="Normal"/>
    <w:link w:val="BodyTextChar"/>
    <w:uiPriority w:val="99"/>
    <w:rsid w:val="007D3A47"/>
    <w:pPr>
      <w:jc w:val="center"/>
    </w:pPr>
    <w:rPr>
      <w:rFonts w:eastAsia="黑体"/>
      <w:bCs/>
      <w:sz w:val="36"/>
    </w:rPr>
  </w:style>
  <w:style w:type="character" w:customStyle="1" w:styleId="BodyTextChar">
    <w:name w:val="Body Text Char"/>
    <w:basedOn w:val="DefaultParagraphFont"/>
    <w:link w:val="BodyText"/>
    <w:uiPriority w:val="99"/>
    <w:semiHidden/>
    <w:locked/>
    <w:rsid w:val="004131DC"/>
    <w:rPr>
      <w:rFonts w:cs="Times New Roman"/>
      <w:sz w:val="24"/>
      <w:szCs w:val="24"/>
    </w:rPr>
  </w:style>
  <w:style w:type="character" w:styleId="CommentReference">
    <w:name w:val="annotation reference"/>
    <w:basedOn w:val="DefaultParagraphFont"/>
    <w:uiPriority w:val="99"/>
    <w:semiHidden/>
    <w:rsid w:val="007D3A47"/>
    <w:rPr>
      <w:rFonts w:cs="Times New Roman"/>
      <w:sz w:val="21"/>
      <w:szCs w:val="21"/>
    </w:rPr>
  </w:style>
  <w:style w:type="paragraph" w:styleId="PlainText">
    <w:name w:val="Plain Text"/>
    <w:basedOn w:val="Normal"/>
    <w:link w:val="PlainTextChar"/>
    <w:uiPriority w:val="99"/>
    <w:rsid w:val="007D3A47"/>
    <w:rPr>
      <w:rFonts w:ascii="Courier New" w:hAnsi="Courier New"/>
      <w:szCs w:val="20"/>
    </w:rPr>
  </w:style>
  <w:style w:type="character" w:customStyle="1" w:styleId="PlainTextChar">
    <w:name w:val="Plain Text Char"/>
    <w:basedOn w:val="DefaultParagraphFont"/>
    <w:link w:val="PlainText"/>
    <w:uiPriority w:val="99"/>
    <w:locked/>
    <w:rsid w:val="002A18FE"/>
    <w:rPr>
      <w:rFonts w:ascii="Courier New" w:eastAsia="宋体" w:hAnsi="Courier New" w:cs="Times New Roman"/>
      <w:kern w:val="2"/>
      <w:sz w:val="21"/>
      <w:lang w:val="en-US" w:eastAsia="zh-CN" w:bidi="ar-SA"/>
    </w:rPr>
  </w:style>
  <w:style w:type="paragraph" w:styleId="CommentText">
    <w:name w:val="annotation text"/>
    <w:basedOn w:val="Normal"/>
    <w:link w:val="CommentTextChar"/>
    <w:uiPriority w:val="99"/>
    <w:semiHidden/>
    <w:rsid w:val="007D3A47"/>
    <w:pPr>
      <w:jc w:val="left"/>
    </w:pPr>
  </w:style>
  <w:style w:type="character" w:customStyle="1" w:styleId="CommentTextChar">
    <w:name w:val="Comment Text Char"/>
    <w:basedOn w:val="DefaultParagraphFont"/>
    <w:link w:val="CommentText"/>
    <w:uiPriority w:val="99"/>
    <w:semiHidden/>
    <w:locked/>
    <w:rsid w:val="002A18FE"/>
    <w:rPr>
      <w:rFonts w:eastAsia="宋体" w:cs="Times New Roman"/>
      <w:kern w:val="2"/>
      <w:sz w:val="24"/>
      <w:szCs w:val="24"/>
      <w:lang w:val="en-US" w:eastAsia="zh-CN" w:bidi="ar-SA"/>
    </w:rPr>
  </w:style>
  <w:style w:type="paragraph" w:styleId="BalloonText">
    <w:name w:val="Balloon Text"/>
    <w:basedOn w:val="Normal"/>
    <w:link w:val="BalloonTextChar"/>
    <w:uiPriority w:val="99"/>
    <w:semiHidden/>
    <w:rsid w:val="007D3A47"/>
    <w:rPr>
      <w:sz w:val="18"/>
      <w:szCs w:val="18"/>
    </w:rPr>
  </w:style>
  <w:style w:type="character" w:customStyle="1" w:styleId="BalloonTextChar">
    <w:name w:val="Balloon Text Char"/>
    <w:basedOn w:val="DefaultParagraphFont"/>
    <w:link w:val="BalloonText"/>
    <w:uiPriority w:val="99"/>
    <w:semiHidden/>
    <w:locked/>
    <w:rsid w:val="002A18FE"/>
    <w:rPr>
      <w:rFonts w:eastAsia="宋体" w:cs="Times New Roman"/>
      <w:kern w:val="2"/>
      <w:sz w:val="18"/>
      <w:szCs w:val="18"/>
      <w:lang w:val="en-US" w:eastAsia="zh-CN" w:bidi="ar-SA"/>
    </w:rPr>
  </w:style>
  <w:style w:type="paragraph" w:styleId="NormalWeb">
    <w:name w:val="Normal (Web)"/>
    <w:basedOn w:val="Normal"/>
    <w:uiPriority w:val="99"/>
    <w:rsid w:val="007D3A47"/>
    <w:pPr>
      <w:widowControl/>
      <w:spacing w:before="100" w:beforeAutospacing="1" w:after="100" w:afterAutospacing="1" w:line="360" w:lineRule="atLeast"/>
      <w:jc w:val="left"/>
    </w:pPr>
    <w:rPr>
      <w:rFonts w:ascii="宋体" w:hAnsi="宋体" w:cs="宋体"/>
      <w:color w:val="333333"/>
      <w:kern w:val="0"/>
      <w:sz w:val="18"/>
      <w:szCs w:val="18"/>
    </w:rPr>
  </w:style>
  <w:style w:type="character" w:styleId="Hyperlink">
    <w:name w:val="Hyperlink"/>
    <w:basedOn w:val="DefaultParagraphFont"/>
    <w:uiPriority w:val="99"/>
    <w:rsid w:val="007D3A47"/>
    <w:rPr>
      <w:rFonts w:cs="Times New Roman"/>
      <w:color w:val="0000FF"/>
      <w:u w:val="single"/>
    </w:rPr>
  </w:style>
  <w:style w:type="table" w:styleId="TableGrid">
    <w:name w:val="Table Grid"/>
    <w:basedOn w:val="TableNormal"/>
    <w:uiPriority w:val="99"/>
    <w:rsid w:val="007D3A4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uiPriority w:val="99"/>
    <w:rsid w:val="007D3A47"/>
    <w:pPr>
      <w:tabs>
        <w:tab w:val="num" w:pos="600"/>
      </w:tabs>
      <w:ind w:left="600" w:hanging="600"/>
    </w:pPr>
    <w:rPr>
      <w:sz w:val="24"/>
    </w:rPr>
  </w:style>
  <w:style w:type="paragraph" w:customStyle="1" w:styleId="CharCharCharCharCharChar1Char">
    <w:name w:val="Char Char Char Char Char Char1 Char"/>
    <w:basedOn w:val="Normal"/>
    <w:autoRedefine/>
    <w:uiPriority w:val="99"/>
    <w:rsid w:val="007D3A47"/>
    <w:pPr>
      <w:tabs>
        <w:tab w:val="num" w:pos="420"/>
      </w:tabs>
      <w:ind w:left="420" w:hanging="420"/>
    </w:pPr>
    <w:rPr>
      <w:sz w:val="24"/>
    </w:rPr>
  </w:style>
  <w:style w:type="paragraph" w:styleId="CommentSubject">
    <w:name w:val="annotation subject"/>
    <w:basedOn w:val="CommentText"/>
    <w:next w:val="CommentText"/>
    <w:link w:val="CommentSubjectChar"/>
    <w:uiPriority w:val="99"/>
    <w:semiHidden/>
    <w:rsid w:val="007D3A47"/>
    <w:rPr>
      <w:b/>
      <w:bCs/>
    </w:rPr>
  </w:style>
  <w:style w:type="character" w:customStyle="1" w:styleId="CommentSubjectChar">
    <w:name w:val="Comment Subject Char"/>
    <w:basedOn w:val="CommentTextChar"/>
    <w:link w:val="CommentSubject"/>
    <w:uiPriority w:val="99"/>
    <w:semiHidden/>
    <w:locked/>
    <w:rsid w:val="002A18FE"/>
    <w:rPr>
      <w:b/>
      <w:bCs/>
    </w:r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Normal"/>
    <w:autoRedefine/>
    <w:uiPriority w:val="99"/>
    <w:rsid w:val="007D3A47"/>
    <w:pPr>
      <w:widowControl/>
      <w:spacing w:after="160" w:line="240" w:lineRule="exact"/>
      <w:jc w:val="left"/>
    </w:pPr>
    <w:rPr>
      <w:rFonts w:ascii="Verdana" w:eastAsia="仿宋_GB2312" w:hAnsi="Verdana"/>
      <w:kern w:val="0"/>
      <w:sz w:val="24"/>
      <w:szCs w:val="20"/>
      <w:lang w:eastAsia="en-US"/>
    </w:rPr>
  </w:style>
  <w:style w:type="character" w:customStyle="1" w:styleId="BodyTextIndentChar">
    <w:name w:val="Body Text Indent Char"/>
    <w:basedOn w:val="DefaultParagraphFont"/>
    <w:link w:val="BodyTextIndent"/>
    <w:uiPriority w:val="99"/>
    <w:locked/>
    <w:rsid w:val="007D3A47"/>
    <w:rPr>
      <w:rFonts w:eastAsia="宋体" w:cs="Times New Roman"/>
      <w:kern w:val="2"/>
      <w:sz w:val="28"/>
      <w:lang w:val="en-US" w:eastAsia="zh-CN" w:bidi="ar-SA"/>
    </w:rPr>
  </w:style>
  <w:style w:type="paragraph" w:styleId="BodyTextIndent">
    <w:name w:val="Body Text Indent"/>
    <w:basedOn w:val="Normal"/>
    <w:link w:val="BodyTextIndentChar"/>
    <w:uiPriority w:val="99"/>
    <w:rsid w:val="007D3A47"/>
    <w:pPr>
      <w:spacing w:after="120" w:line="100" w:lineRule="atLeast"/>
      <w:ind w:firstLine="567"/>
    </w:pPr>
    <w:rPr>
      <w:sz w:val="28"/>
      <w:szCs w:val="20"/>
    </w:rPr>
  </w:style>
  <w:style w:type="character" w:customStyle="1" w:styleId="BodyTextIndentChar1">
    <w:name w:val="Body Text Indent Char1"/>
    <w:basedOn w:val="DefaultParagraphFont"/>
    <w:link w:val="BodyTextIndent"/>
    <w:uiPriority w:val="99"/>
    <w:semiHidden/>
    <w:locked/>
    <w:rsid w:val="004131DC"/>
    <w:rPr>
      <w:rFonts w:cs="Times New Roman"/>
      <w:sz w:val="24"/>
      <w:szCs w:val="24"/>
    </w:rPr>
  </w:style>
  <w:style w:type="character" w:customStyle="1" w:styleId="title">
    <w:name w:val="title"/>
    <w:basedOn w:val="DefaultParagraphFont"/>
    <w:uiPriority w:val="99"/>
    <w:rsid w:val="00594D77"/>
    <w:rPr>
      <w:rFonts w:cs="Times New Roman"/>
    </w:rPr>
  </w:style>
  <w:style w:type="paragraph" w:styleId="Date">
    <w:name w:val="Date"/>
    <w:basedOn w:val="Normal"/>
    <w:next w:val="Normal"/>
    <w:link w:val="DateChar"/>
    <w:uiPriority w:val="99"/>
    <w:rsid w:val="005D5C44"/>
    <w:pPr>
      <w:ind w:leftChars="2500" w:left="100"/>
    </w:pPr>
  </w:style>
  <w:style w:type="character" w:customStyle="1" w:styleId="DateChar">
    <w:name w:val="Date Char"/>
    <w:basedOn w:val="DefaultParagraphFont"/>
    <w:link w:val="Date"/>
    <w:uiPriority w:val="99"/>
    <w:semiHidden/>
    <w:locked/>
    <w:rsid w:val="004131DC"/>
    <w:rPr>
      <w:rFonts w:cs="Times New Roman"/>
      <w:sz w:val="24"/>
      <w:szCs w:val="24"/>
    </w:rPr>
  </w:style>
  <w:style w:type="character" w:customStyle="1" w:styleId="CharChar1">
    <w:name w:val="Char Char1"/>
    <w:uiPriority w:val="99"/>
    <w:rsid w:val="00C549D4"/>
    <w:rPr>
      <w:kern w:val="2"/>
      <w:sz w:val="18"/>
    </w:rPr>
  </w:style>
  <w:style w:type="paragraph" w:styleId="ListParagraph">
    <w:name w:val="List Paragraph"/>
    <w:basedOn w:val="Normal"/>
    <w:uiPriority w:val="99"/>
    <w:qFormat/>
    <w:rsid w:val="00854CD0"/>
    <w:pPr>
      <w:ind w:firstLineChars="200" w:firstLine="420"/>
    </w:pPr>
  </w:style>
  <w:style w:type="paragraph" w:customStyle="1" w:styleId="p0">
    <w:name w:val="p0"/>
    <w:basedOn w:val="Normal"/>
    <w:uiPriority w:val="99"/>
    <w:rsid w:val="00FD3E5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694530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11</Pages>
  <Words>607</Words>
  <Characters>3466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dc:title>
  <dc:subject/>
  <dc:creator>dell-1</dc:creator>
  <cp:keywords/>
  <dc:description/>
  <cp:lastModifiedBy>王立</cp:lastModifiedBy>
  <cp:revision>23</cp:revision>
  <cp:lastPrinted>2016-05-16T03:17:00Z</cp:lastPrinted>
  <dcterms:created xsi:type="dcterms:W3CDTF">2016-05-16T06:45:00Z</dcterms:created>
  <dcterms:modified xsi:type="dcterms:W3CDTF">2018-06-27T08:13:00Z</dcterms:modified>
</cp:coreProperties>
</file>