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883" w:firstLineChars="200"/>
        <w:jc w:val="both"/>
        <w:textAlignment w:val="auto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2" w:firstLineChars="200"/>
        <w:jc w:val="both"/>
        <w:textAlignment w:val="auto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学校名称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根据今年国家、省、市事业单位公开招聘政策，本人拟按照视同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年高校应届毕业生身份报考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年阳泉市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局事业单位公开招聘工作人员应届毕业生岗位。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F1AF1"/>
    <w:rsid w:val="000E7402"/>
    <w:rsid w:val="00122ED1"/>
    <w:rsid w:val="00146253"/>
    <w:rsid w:val="00164F0F"/>
    <w:rsid w:val="0029518F"/>
    <w:rsid w:val="002B51CF"/>
    <w:rsid w:val="00627F7B"/>
    <w:rsid w:val="006C76E6"/>
    <w:rsid w:val="00996094"/>
    <w:rsid w:val="009A41C3"/>
    <w:rsid w:val="00A5538B"/>
    <w:rsid w:val="00B562DE"/>
    <w:rsid w:val="00B716CF"/>
    <w:rsid w:val="00DE2239"/>
    <w:rsid w:val="00DF21F8"/>
    <w:rsid w:val="00EB29DE"/>
    <w:rsid w:val="00FA5831"/>
    <w:rsid w:val="012473EC"/>
    <w:rsid w:val="01B62807"/>
    <w:rsid w:val="02F3392E"/>
    <w:rsid w:val="045E1EF0"/>
    <w:rsid w:val="04F35430"/>
    <w:rsid w:val="059F55A9"/>
    <w:rsid w:val="05D30FDB"/>
    <w:rsid w:val="063376DE"/>
    <w:rsid w:val="07F02F68"/>
    <w:rsid w:val="08D93F16"/>
    <w:rsid w:val="09A46A65"/>
    <w:rsid w:val="09E968E7"/>
    <w:rsid w:val="0CE21BA8"/>
    <w:rsid w:val="0D627788"/>
    <w:rsid w:val="0DA56F93"/>
    <w:rsid w:val="104557EF"/>
    <w:rsid w:val="10AF7C08"/>
    <w:rsid w:val="10D37AFD"/>
    <w:rsid w:val="11D74EF6"/>
    <w:rsid w:val="11DB17A2"/>
    <w:rsid w:val="11EF6146"/>
    <w:rsid w:val="12C3206E"/>
    <w:rsid w:val="12F4563A"/>
    <w:rsid w:val="13716B73"/>
    <w:rsid w:val="143E715D"/>
    <w:rsid w:val="14411700"/>
    <w:rsid w:val="150926DD"/>
    <w:rsid w:val="17ED75B9"/>
    <w:rsid w:val="185D39AB"/>
    <w:rsid w:val="19221B59"/>
    <w:rsid w:val="1979763E"/>
    <w:rsid w:val="19CA07BF"/>
    <w:rsid w:val="1B326595"/>
    <w:rsid w:val="1B997E1D"/>
    <w:rsid w:val="1C1023C0"/>
    <w:rsid w:val="1C1C182D"/>
    <w:rsid w:val="1C572683"/>
    <w:rsid w:val="1CC32A67"/>
    <w:rsid w:val="1D24418D"/>
    <w:rsid w:val="1D993627"/>
    <w:rsid w:val="1D9E0AB3"/>
    <w:rsid w:val="1E04457D"/>
    <w:rsid w:val="1E8038E4"/>
    <w:rsid w:val="1FA63BCA"/>
    <w:rsid w:val="1FE540E9"/>
    <w:rsid w:val="2164037D"/>
    <w:rsid w:val="21F00F3F"/>
    <w:rsid w:val="22235877"/>
    <w:rsid w:val="23FF63B2"/>
    <w:rsid w:val="24E3499C"/>
    <w:rsid w:val="251C336D"/>
    <w:rsid w:val="2562626F"/>
    <w:rsid w:val="2638085B"/>
    <w:rsid w:val="296E6AE3"/>
    <w:rsid w:val="299902BA"/>
    <w:rsid w:val="2A173DB8"/>
    <w:rsid w:val="2B4C4AE5"/>
    <w:rsid w:val="2C9B1566"/>
    <w:rsid w:val="2D1950F5"/>
    <w:rsid w:val="2E4F65B0"/>
    <w:rsid w:val="2EB91096"/>
    <w:rsid w:val="2ED714BF"/>
    <w:rsid w:val="2F7D0076"/>
    <w:rsid w:val="30B239D6"/>
    <w:rsid w:val="32EB564D"/>
    <w:rsid w:val="342F2602"/>
    <w:rsid w:val="343363AF"/>
    <w:rsid w:val="353340F9"/>
    <w:rsid w:val="353B01A4"/>
    <w:rsid w:val="36B23BF3"/>
    <w:rsid w:val="36CE5888"/>
    <w:rsid w:val="36EA1804"/>
    <w:rsid w:val="38D255C2"/>
    <w:rsid w:val="393F148E"/>
    <w:rsid w:val="3A5B7BD3"/>
    <w:rsid w:val="3A676409"/>
    <w:rsid w:val="3A726CB2"/>
    <w:rsid w:val="3AFFAC6A"/>
    <w:rsid w:val="3E6D4968"/>
    <w:rsid w:val="3EC94F58"/>
    <w:rsid w:val="3F260495"/>
    <w:rsid w:val="3F4A6DD3"/>
    <w:rsid w:val="3F633357"/>
    <w:rsid w:val="3F8E7798"/>
    <w:rsid w:val="3F9E1038"/>
    <w:rsid w:val="40205D9F"/>
    <w:rsid w:val="40820300"/>
    <w:rsid w:val="40C63DA1"/>
    <w:rsid w:val="41044D5F"/>
    <w:rsid w:val="412025E1"/>
    <w:rsid w:val="419537F7"/>
    <w:rsid w:val="419D397D"/>
    <w:rsid w:val="41C867A8"/>
    <w:rsid w:val="41D8065F"/>
    <w:rsid w:val="4275008A"/>
    <w:rsid w:val="428D0959"/>
    <w:rsid w:val="432407D0"/>
    <w:rsid w:val="43614327"/>
    <w:rsid w:val="443E42BE"/>
    <w:rsid w:val="44471B66"/>
    <w:rsid w:val="449C7754"/>
    <w:rsid w:val="44C925C5"/>
    <w:rsid w:val="44CA7391"/>
    <w:rsid w:val="459E2B8E"/>
    <w:rsid w:val="45BF1AF1"/>
    <w:rsid w:val="461C5ED2"/>
    <w:rsid w:val="46562E39"/>
    <w:rsid w:val="46CF676A"/>
    <w:rsid w:val="47714A71"/>
    <w:rsid w:val="48252619"/>
    <w:rsid w:val="4B707099"/>
    <w:rsid w:val="4C0D65BB"/>
    <w:rsid w:val="4CE97632"/>
    <w:rsid w:val="4F1872BA"/>
    <w:rsid w:val="4F701355"/>
    <w:rsid w:val="4FE335E2"/>
    <w:rsid w:val="53F05B16"/>
    <w:rsid w:val="53F55FAE"/>
    <w:rsid w:val="53F60FA7"/>
    <w:rsid w:val="548C0D21"/>
    <w:rsid w:val="548E16BB"/>
    <w:rsid w:val="555F6092"/>
    <w:rsid w:val="56F36460"/>
    <w:rsid w:val="57A734BE"/>
    <w:rsid w:val="57BB4493"/>
    <w:rsid w:val="58EF572D"/>
    <w:rsid w:val="59310DCA"/>
    <w:rsid w:val="596818F4"/>
    <w:rsid w:val="5A4715CF"/>
    <w:rsid w:val="5BE7549F"/>
    <w:rsid w:val="5C3647D8"/>
    <w:rsid w:val="5D8C06AF"/>
    <w:rsid w:val="5E2248BE"/>
    <w:rsid w:val="5EE00FFC"/>
    <w:rsid w:val="5F97098A"/>
    <w:rsid w:val="600A15AB"/>
    <w:rsid w:val="60485BCE"/>
    <w:rsid w:val="60654C74"/>
    <w:rsid w:val="610B1CA4"/>
    <w:rsid w:val="62A00955"/>
    <w:rsid w:val="630D183D"/>
    <w:rsid w:val="63B51EC2"/>
    <w:rsid w:val="648032A3"/>
    <w:rsid w:val="649C2162"/>
    <w:rsid w:val="64B016D1"/>
    <w:rsid w:val="650356DB"/>
    <w:rsid w:val="65E429F7"/>
    <w:rsid w:val="67224076"/>
    <w:rsid w:val="69276E88"/>
    <w:rsid w:val="6A8A40DE"/>
    <w:rsid w:val="6AF12FF8"/>
    <w:rsid w:val="6B780C38"/>
    <w:rsid w:val="6BFD56BF"/>
    <w:rsid w:val="6C9313CC"/>
    <w:rsid w:val="6CC778AE"/>
    <w:rsid w:val="6D422F07"/>
    <w:rsid w:val="6D5836AC"/>
    <w:rsid w:val="6E247348"/>
    <w:rsid w:val="6F591EE2"/>
    <w:rsid w:val="711A6142"/>
    <w:rsid w:val="712F7A3C"/>
    <w:rsid w:val="721E0057"/>
    <w:rsid w:val="72DDD080"/>
    <w:rsid w:val="74015826"/>
    <w:rsid w:val="74312E2A"/>
    <w:rsid w:val="74A4096C"/>
    <w:rsid w:val="755B615D"/>
    <w:rsid w:val="778E6AAF"/>
    <w:rsid w:val="78427AFD"/>
    <w:rsid w:val="78EC5A2F"/>
    <w:rsid w:val="791E763E"/>
    <w:rsid w:val="7A2255E6"/>
    <w:rsid w:val="7A242DD2"/>
    <w:rsid w:val="7A493F74"/>
    <w:rsid w:val="7AAE0DF8"/>
    <w:rsid w:val="7AC539C6"/>
    <w:rsid w:val="7BF52F03"/>
    <w:rsid w:val="7CB302B5"/>
    <w:rsid w:val="7CD01B47"/>
    <w:rsid w:val="7D4E17E3"/>
    <w:rsid w:val="7D8D19FA"/>
    <w:rsid w:val="7E1616A4"/>
    <w:rsid w:val="7E2E3754"/>
    <w:rsid w:val="7E312D2F"/>
    <w:rsid w:val="7E5F6B95"/>
    <w:rsid w:val="7F087989"/>
    <w:rsid w:val="7F7D0B1B"/>
    <w:rsid w:val="7FE51578"/>
    <w:rsid w:val="B96C3300"/>
    <w:rsid w:val="CBEFFA95"/>
    <w:rsid w:val="EED3E962"/>
    <w:rsid w:val="F1FF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99"/>
    <w:rPr>
      <w:rFonts w:cs="Times New Roman"/>
      <w:color w:val="222222"/>
      <w:u w:val="none"/>
    </w:rPr>
  </w:style>
  <w:style w:type="character" w:styleId="9">
    <w:name w:val="Hyperlink"/>
    <w:basedOn w:val="7"/>
    <w:qFormat/>
    <w:uiPriority w:val="99"/>
    <w:rPr>
      <w:rFonts w:cs="Times New Roman"/>
      <w:color w:val="222222"/>
      <w:u w:val="none"/>
    </w:rPr>
  </w:style>
  <w:style w:type="character" w:customStyle="1" w:styleId="10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3">
    <w:name w:val="font41"/>
    <w:basedOn w:val="7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17</Pages>
  <Words>7335</Words>
  <Characters>7779</Characters>
  <Lines>0</Lines>
  <Paragraphs>0</Paragraphs>
  <TotalTime>4</TotalTime>
  <ScaleCrop>false</ScaleCrop>
  <LinksUpToDate>false</LinksUpToDate>
  <CharactersWithSpaces>8246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2021-03-29T18:07:00Z</dcterms:created>
  <dc:creator>Administrator</dc:creator>
  <cp:lastModifiedBy>greatwall</cp:lastModifiedBy>
  <cp:lastPrinted>2021-09-30T01:31:00Z</cp:lastPrinted>
  <dcterms:modified xsi:type="dcterms:W3CDTF">2022-07-18T18:06:31Z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EF2BF7DC976D46479EED63A7834E0347</vt:lpwstr>
  </property>
</Properties>
</file>